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669" w:rsidRDefault="00C96669" w:rsidP="00F62E6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A90E17">
        <w:rPr>
          <w:rFonts w:ascii="Times New Roman" w:hAnsi="Times New Roman"/>
          <w:b/>
          <w:bCs/>
          <w:sz w:val="24"/>
          <w:szCs w:val="24"/>
        </w:rPr>
        <w:t xml:space="preserve">Отчет о выполнении программы по химии </w:t>
      </w:r>
    </w:p>
    <w:p w:rsidR="00C96669" w:rsidRPr="00A90E17" w:rsidRDefault="00C96669" w:rsidP="0028790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A90E17">
        <w:rPr>
          <w:rFonts w:ascii="Times New Roman" w:hAnsi="Times New Roman"/>
          <w:b/>
          <w:bCs/>
          <w:sz w:val="24"/>
          <w:szCs w:val="24"/>
        </w:rPr>
        <w:t xml:space="preserve">за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90E17">
        <w:rPr>
          <w:rFonts w:ascii="Times New Roman" w:hAnsi="Times New Roman"/>
          <w:b/>
          <w:bCs/>
          <w:sz w:val="24"/>
          <w:szCs w:val="24"/>
        </w:rPr>
        <w:t xml:space="preserve">2019-2020 </w:t>
      </w:r>
      <w:bookmarkStart w:id="0" w:name="_GoBack"/>
      <w:bookmarkEnd w:id="0"/>
      <w:r w:rsidRPr="00A90E17">
        <w:rPr>
          <w:rFonts w:ascii="Times New Roman" w:hAnsi="Times New Roman"/>
          <w:b/>
          <w:bCs/>
          <w:sz w:val="24"/>
          <w:szCs w:val="24"/>
        </w:rPr>
        <w:t xml:space="preserve">учебный год МБОУ «СШ№16»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90E17">
        <w:rPr>
          <w:rFonts w:ascii="Times New Roman" w:hAnsi="Times New Roman"/>
          <w:b/>
          <w:bCs/>
          <w:sz w:val="24"/>
          <w:szCs w:val="24"/>
        </w:rPr>
        <w:t>для обучающихся на дому</w:t>
      </w:r>
    </w:p>
    <w:p w:rsidR="00C96669" w:rsidRPr="00A90E17" w:rsidRDefault="00C96669" w:rsidP="00F62E60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84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40"/>
        <w:gridCol w:w="2340"/>
        <w:gridCol w:w="720"/>
        <w:gridCol w:w="583"/>
        <w:gridCol w:w="629"/>
        <w:gridCol w:w="709"/>
        <w:gridCol w:w="992"/>
        <w:gridCol w:w="992"/>
        <w:gridCol w:w="992"/>
        <w:gridCol w:w="503"/>
        <w:gridCol w:w="540"/>
        <w:gridCol w:w="540"/>
        <w:gridCol w:w="720"/>
        <w:gridCol w:w="540"/>
        <w:gridCol w:w="720"/>
        <w:gridCol w:w="540"/>
        <w:gridCol w:w="797"/>
        <w:gridCol w:w="823"/>
        <w:gridCol w:w="720"/>
      </w:tblGrid>
      <w:tr w:rsidR="00C96669" w:rsidRPr="00A90E17" w:rsidTr="00A90E17">
        <w:trPr>
          <w:trHeight w:val="334"/>
        </w:trPr>
        <w:tc>
          <w:tcPr>
            <w:tcW w:w="1440" w:type="dxa"/>
            <w:vMerge w:val="restart"/>
          </w:tcPr>
          <w:p w:rsidR="00C96669" w:rsidRPr="00A90E17" w:rsidRDefault="00C96669" w:rsidP="00A2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0E17">
              <w:rPr>
                <w:rFonts w:ascii="Times New Roman" w:hAnsi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2340" w:type="dxa"/>
            <w:vMerge w:val="restart"/>
          </w:tcPr>
          <w:p w:rsidR="00C96669" w:rsidRPr="00A90E17" w:rsidRDefault="00C96669" w:rsidP="00A2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0E17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41" w:type="dxa"/>
            <w:gridSpan w:val="4"/>
          </w:tcPr>
          <w:p w:rsidR="00C96669" w:rsidRPr="00A90E17" w:rsidRDefault="00C96669" w:rsidP="00A246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0E17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976" w:type="dxa"/>
            <w:gridSpan w:val="3"/>
          </w:tcPr>
          <w:p w:rsidR="00C96669" w:rsidRPr="00A90E17" w:rsidRDefault="00C96669" w:rsidP="00A2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0E17">
              <w:rPr>
                <w:rFonts w:ascii="Times New Roman" w:hAnsi="Times New Roman"/>
                <w:b/>
                <w:sz w:val="24"/>
                <w:szCs w:val="24"/>
              </w:rPr>
              <w:t>Виды контроля</w:t>
            </w:r>
          </w:p>
        </w:tc>
        <w:tc>
          <w:tcPr>
            <w:tcW w:w="4900" w:type="dxa"/>
            <w:gridSpan w:val="8"/>
          </w:tcPr>
          <w:p w:rsidR="00C96669" w:rsidRPr="00A90E17" w:rsidRDefault="00C96669" w:rsidP="00A2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0E17">
              <w:rPr>
                <w:rFonts w:ascii="Times New Roman" w:hAnsi="Times New Roman"/>
                <w:b/>
                <w:sz w:val="24"/>
                <w:szCs w:val="24"/>
              </w:rPr>
              <w:t>Уровень достижений учащихся</w:t>
            </w:r>
          </w:p>
        </w:tc>
        <w:tc>
          <w:tcPr>
            <w:tcW w:w="823" w:type="dxa"/>
            <w:vMerge w:val="restart"/>
            <w:textDirection w:val="btLr"/>
          </w:tcPr>
          <w:p w:rsidR="00C96669" w:rsidRPr="00A90E17" w:rsidRDefault="00C96669" w:rsidP="00A246EA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A90E17">
              <w:rPr>
                <w:rFonts w:ascii="Times New Roman" w:hAnsi="Times New Roman"/>
                <w:b/>
                <w:sz w:val="24"/>
                <w:szCs w:val="24"/>
              </w:rPr>
              <w:t>Успеваемость %</w:t>
            </w:r>
          </w:p>
        </w:tc>
        <w:tc>
          <w:tcPr>
            <w:tcW w:w="720" w:type="dxa"/>
            <w:vMerge w:val="restart"/>
            <w:textDirection w:val="btLr"/>
          </w:tcPr>
          <w:p w:rsidR="00C96669" w:rsidRPr="00A90E17" w:rsidRDefault="00C96669" w:rsidP="00A246EA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A90E17">
              <w:rPr>
                <w:rFonts w:ascii="Times New Roman" w:hAnsi="Times New Roman"/>
                <w:b/>
                <w:sz w:val="24"/>
                <w:szCs w:val="24"/>
              </w:rPr>
              <w:t>Качество %6</w:t>
            </w:r>
          </w:p>
        </w:tc>
      </w:tr>
      <w:tr w:rsidR="00C96669" w:rsidRPr="00A90E17" w:rsidTr="00A90E17">
        <w:trPr>
          <w:trHeight w:val="196"/>
        </w:trPr>
        <w:tc>
          <w:tcPr>
            <w:tcW w:w="1440" w:type="dxa"/>
            <w:vMerge/>
            <w:vAlign w:val="center"/>
          </w:tcPr>
          <w:p w:rsidR="00C96669" w:rsidRPr="00A90E17" w:rsidRDefault="00C96669" w:rsidP="00A2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C96669" w:rsidRPr="00A90E17" w:rsidRDefault="00C96669" w:rsidP="00A2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C96669" w:rsidRPr="00A90E17" w:rsidRDefault="00C96669" w:rsidP="00A2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0E17">
              <w:rPr>
                <w:rFonts w:ascii="Times New Roman" w:hAnsi="Times New Roman"/>
                <w:b/>
                <w:sz w:val="24"/>
                <w:szCs w:val="24"/>
              </w:rPr>
              <w:t>По программе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669" w:rsidRPr="00A90E17" w:rsidRDefault="00C96669" w:rsidP="00A2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0E17">
              <w:rPr>
                <w:rFonts w:ascii="Times New Roman" w:hAnsi="Times New Roman"/>
                <w:b/>
                <w:sz w:val="24"/>
                <w:szCs w:val="24"/>
              </w:rPr>
              <w:t>По КТП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669" w:rsidRPr="00A90E17" w:rsidRDefault="00C96669" w:rsidP="00A2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0E17">
              <w:rPr>
                <w:rFonts w:ascii="Times New Roman" w:hAnsi="Times New Roman"/>
                <w:b/>
                <w:sz w:val="24"/>
                <w:szCs w:val="24"/>
              </w:rPr>
              <w:t>Фактически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C96669" w:rsidRPr="00A90E17" w:rsidRDefault="00C96669" w:rsidP="00A2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0E17">
              <w:rPr>
                <w:rFonts w:ascii="Times New Roman" w:hAnsi="Times New Roman"/>
                <w:b/>
                <w:bCs/>
                <w:sz w:val="24"/>
                <w:szCs w:val="24"/>
              </w:rPr>
              <w:t>Корректировка (объединение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C96669" w:rsidRPr="00A90E17" w:rsidRDefault="00C96669" w:rsidP="00A2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0E17">
              <w:rPr>
                <w:rFonts w:ascii="Times New Roman" w:hAnsi="Times New Roman"/>
                <w:b/>
                <w:sz w:val="24"/>
                <w:szCs w:val="24"/>
              </w:rPr>
              <w:t>Лабора</w:t>
            </w:r>
          </w:p>
          <w:p w:rsidR="00C96669" w:rsidRPr="00A90E17" w:rsidRDefault="00C96669" w:rsidP="00A2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0E17">
              <w:rPr>
                <w:rFonts w:ascii="Times New Roman" w:hAnsi="Times New Roman"/>
                <w:b/>
                <w:sz w:val="24"/>
                <w:szCs w:val="24"/>
              </w:rPr>
              <w:t>торные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669" w:rsidRPr="00A90E17" w:rsidRDefault="00C96669" w:rsidP="00A2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0E17">
              <w:rPr>
                <w:rFonts w:ascii="Times New Roman" w:hAnsi="Times New Roman"/>
                <w:b/>
                <w:sz w:val="24"/>
                <w:szCs w:val="24"/>
              </w:rPr>
              <w:t>Практи</w:t>
            </w:r>
          </w:p>
          <w:p w:rsidR="00C96669" w:rsidRPr="00A90E17" w:rsidRDefault="00C96669" w:rsidP="00A2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0E17">
              <w:rPr>
                <w:rFonts w:ascii="Times New Roman" w:hAnsi="Times New Roman"/>
                <w:b/>
                <w:sz w:val="24"/>
                <w:szCs w:val="24"/>
              </w:rPr>
              <w:t>ческие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C96669" w:rsidRPr="00A90E17" w:rsidRDefault="00C96669" w:rsidP="00A2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0E17">
              <w:rPr>
                <w:rFonts w:ascii="Times New Roman" w:hAnsi="Times New Roman"/>
                <w:b/>
                <w:sz w:val="24"/>
                <w:szCs w:val="24"/>
              </w:rPr>
              <w:t>Контро</w:t>
            </w:r>
          </w:p>
          <w:p w:rsidR="00C96669" w:rsidRPr="00A90E17" w:rsidRDefault="00C96669" w:rsidP="00A2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0E17">
              <w:rPr>
                <w:rFonts w:ascii="Times New Roman" w:hAnsi="Times New Roman"/>
                <w:b/>
                <w:sz w:val="24"/>
                <w:szCs w:val="24"/>
              </w:rPr>
              <w:t>льные</w:t>
            </w:r>
          </w:p>
        </w:tc>
        <w:tc>
          <w:tcPr>
            <w:tcW w:w="503" w:type="dxa"/>
            <w:tcBorders>
              <w:top w:val="single" w:sz="4" w:space="0" w:color="auto"/>
              <w:right w:val="single" w:sz="4" w:space="0" w:color="auto"/>
            </w:tcBorders>
          </w:tcPr>
          <w:p w:rsidR="00C96669" w:rsidRPr="00A90E17" w:rsidRDefault="00C96669" w:rsidP="00A2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0E1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669" w:rsidRPr="00A90E17" w:rsidRDefault="00C96669" w:rsidP="00A2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0E17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669" w:rsidRPr="00A90E17" w:rsidRDefault="00C96669" w:rsidP="00A2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0E1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669" w:rsidRPr="00A90E17" w:rsidRDefault="00C96669" w:rsidP="00A2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0E17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669" w:rsidRPr="00A90E17" w:rsidRDefault="00C96669" w:rsidP="00A2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0E1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669" w:rsidRPr="00A90E17" w:rsidRDefault="00C96669" w:rsidP="00A2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0E17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669" w:rsidRPr="00A90E17" w:rsidRDefault="00C96669" w:rsidP="00A2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0E1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</w:tcPr>
          <w:p w:rsidR="00C96669" w:rsidRPr="00A90E17" w:rsidRDefault="00C96669" w:rsidP="00A2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0E17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823" w:type="dxa"/>
            <w:vMerge/>
            <w:vAlign w:val="center"/>
          </w:tcPr>
          <w:p w:rsidR="00C96669" w:rsidRPr="00A90E17" w:rsidRDefault="00C96669" w:rsidP="00A2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:rsidR="00C96669" w:rsidRPr="00A90E17" w:rsidRDefault="00C96669" w:rsidP="00A2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669" w:rsidRPr="00A90E17" w:rsidTr="00A90E17">
        <w:trPr>
          <w:trHeight w:val="214"/>
        </w:trPr>
        <w:tc>
          <w:tcPr>
            <w:tcW w:w="1440" w:type="dxa"/>
            <w:vMerge w:val="restart"/>
          </w:tcPr>
          <w:p w:rsidR="00C96669" w:rsidRPr="00A90E17" w:rsidRDefault="00C96669" w:rsidP="00A2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E17">
              <w:rPr>
                <w:rFonts w:ascii="Times New Roman" w:hAnsi="Times New Roman"/>
                <w:sz w:val="24"/>
                <w:szCs w:val="24"/>
              </w:rPr>
              <w:t>Голдобова Н.Н.</w:t>
            </w:r>
          </w:p>
          <w:p w:rsidR="00C96669" w:rsidRPr="00A90E17" w:rsidRDefault="00C96669" w:rsidP="00A246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C96669" w:rsidRPr="00A90E17" w:rsidRDefault="00C96669" w:rsidP="00A2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E17">
              <w:rPr>
                <w:rFonts w:ascii="Times New Roman" w:hAnsi="Times New Roman"/>
                <w:sz w:val="24"/>
                <w:szCs w:val="24"/>
              </w:rPr>
              <w:t>8-А Дихтун Д.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C96669" w:rsidRPr="00A90E17" w:rsidRDefault="00C96669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E1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69" w:rsidRPr="00A90E17" w:rsidRDefault="00C96669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E1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69" w:rsidRPr="00A90E17" w:rsidRDefault="00C96669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E1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96669" w:rsidRPr="00A90E17" w:rsidRDefault="00C96669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E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6669" w:rsidRPr="00A90E17" w:rsidRDefault="00C96669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E1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69" w:rsidRPr="00A90E17" w:rsidRDefault="00C96669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E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6669" w:rsidRPr="00A90E17" w:rsidRDefault="00C96669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E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3" w:type="dxa"/>
            <w:tcBorders>
              <w:bottom w:val="single" w:sz="4" w:space="0" w:color="auto"/>
            </w:tcBorders>
          </w:tcPr>
          <w:p w:rsidR="00C96669" w:rsidRPr="00A90E17" w:rsidRDefault="00C96669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E1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69" w:rsidRPr="00A90E17" w:rsidRDefault="00C96669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E1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69" w:rsidRPr="00A90E17" w:rsidRDefault="00C96669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E1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69" w:rsidRPr="00A90E17" w:rsidRDefault="00C96669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E1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69" w:rsidRPr="00A90E17" w:rsidRDefault="00C96669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69" w:rsidRPr="00A90E17" w:rsidRDefault="00C96669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E1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69" w:rsidRPr="00A90E17" w:rsidRDefault="00C96669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E1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69" w:rsidRPr="00A90E17" w:rsidRDefault="00C96669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E1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69" w:rsidRPr="00A90E17" w:rsidRDefault="00C96669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E1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69" w:rsidRPr="00A90E17" w:rsidRDefault="00C96669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E1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96669" w:rsidRPr="00A90E17" w:rsidTr="00A90E17">
        <w:trPr>
          <w:trHeight w:val="214"/>
        </w:trPr>
        <w:tc>
          <w:tcPr>
            <w:tcW w:w="1440" w:type="dxa"/>
            <w:vMerge/>
          </w:tcPr>
          <w:p w:rsidR="00C96669" w:rsidRPr="00A90E17" w:rsidRDefault="00C96669" w:rsidP="00A246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C96669" w:rsidRPr="00A90E17" w:rsidRDefault="00C96669" w:rsidP="00A2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E17">
              <w:rPr>
                <w:rFonts w:ascii="Times New Roman" w:hAnsi="Times New Roman"/>
                <w:sz w:val="24"/>
                <w:szCs w:val="24"/>
              </w:rPr>
              <w:t>8-Б Семенова П.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C96669" w:rsidRPr="00A90E17" w:rsidRDefault="00C96669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E1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69" w:rsidRPr="00A90E17" w:rsidRDefault="00C96669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E1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69" w:rsidRPr="00A90E17" w:rsidRDefault="00C96669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E1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96669" w:rsidRPr="00A90E17" w:rsidRDefault="00C96669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E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6669" w:rsidRPr="00A90E17" w:rsidRDefault="00C96669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E1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69" w:rsidRPr="00A90E17" w:rsidRDefault="00C96669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E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6669" w:rsidRPr="00A90E17" w:rsidRDefault="00C96669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E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3" w:type="dxa"/>
            <w:tcBorders>
              <w:bottom w:val="single" w:sz="4" w:space="0" w:color="auto"/>
            </w:tcBorders>
          </w:tcPr>
          <w:p w:rsidR="00C96669" w:rsidRPr="00A90E17" w:rsidRDefault="00C96669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E1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69" w:rsidRPr="00A90E17" w:rsidRDefault="00C96669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E1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69" w:rsidRPr="00A90E17" w:rsidRDefault="00C96669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E1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69" w:rsidRPr="00A90E17" w:rsidRDefault="00C96669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E1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69" w:rsidRPr="00A90E17" w:rsidRDefault="00C96669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69" w:rsidRPr="00A90E17" w:rsidRDefault="00C96669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E1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69" w:rsidRPr="00A90E17" w:rsidRDefault="00C96669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E1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69" w:rsidRPr="00A90E17" w:rsidRDefault="00C96669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E1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69" w:rsidRPr="00A90E17" w:rsidRDefault="00C96669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E1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69" w:rsidRPr="00A90E17" w:rsidRDefault="00C96669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E1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96669" w:rsidRPr="00A90E17" w:rsidTr="00A90E17">
        <w:trPr>
          <w:trHeight w:val="214"/>
        </w:trPr>
        <w:tc>
          <w:tcPr>
            <w:tcW w:w="1440" w:type="dxa"/>
            <w:vMerge/>
          </w:tcPr>
          <w:p w:rsidR="00C96669" w:rsidRPr="00A90E17" w:rsidRDefault="00C96669" w:rsidP="00A246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C96669" w:rsidRPr="00A90E17" w:rsidRDefault="00C96669" w:rsidP="00A2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E17">
              <w:rPr>
                <w:rFonts w:ascii="Times New Roman" w:hAnsi="Times New Roman"/>
                <w:sz w:val="24"/>
                <w:szCs w:val="24"/>
              </w:rPr>
              <w:t>9-А Фамичев А.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C96669" w:rsidRPr="00A90E17" w:rsidRDefault="00C96669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E1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69" w:rsidRPr="00A90E17" w:rsidRDefault="00C96669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E1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69" w:rsidRPr="00A90E17" w:rsidRDefault="00C96669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E1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96669" w:rsidRPr="00A90E17" w:rsidRDefault="00C96669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E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6669" w:rsidRPr="00A90E17" w:rsidRDefault="00C96669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E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69" w:rsidRPr="00A90E17" w:rsidRDefault="00C96669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E1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6669" w:rsidRPr="00A90E17" w:rsidRDefault="00C96669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E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3" w:type="dxa"/>
            <w:tcBorders>
              <w:bottom w:val="single" w:sz="4" w:space="0" w:color="auto"/>
            </w:tcBorders>
          </w:tcPr>
          <w:p w:rsidR="00C96669" w:rsidRPr="00A90E17" w:rsidRDefault="00C96669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E1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69" w:rsidRPr="00A90E17" w:rsidRDefault="00C96669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E1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69" w:rsidRPr="00A90E17" w:rsidRDefault="00C96669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E1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69" w:rsidRPr="00A90E17" w:rsidRDefault="00C96669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E1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69" w:rsidRPr="00A90E17" w:rsidRDefault="00C96669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69" w:rsidRPr="00A90E17" w:rsidRDefault="00C96669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E1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69" w:rsidRPr="00A90E17" w:rsidRDefault="00C96669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E1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69" w:rsidRPr="00A90E17" w:rsidRDefault="00C96669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E1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69" w:rsidRPr="00A90E17" w:rsidRDefault="00C96669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E1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69" w:rsidRPr="00A90E17" w:rsidRDefault="00C96669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E1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96669" w:rsidRPr="00A90E17" w:rsidTr="00A90E17">
        <w:trPr>
          <w:trHeight w:val="214"/>
        </w:trPr>
        <w:tc>
          <w:tcPr>
            <w:tcW w:w="1440" w:type="dxa"/>
            <w:vMerge/>
          </w:tcPr>
          <w:p w:rsidR="00C96669" w:rsidRPr="00A90E17" w:rsidRDefault="00C96669" w:rsidP="00A2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C96669" w:rsidRPr="00A90E17" w:rsidRDefault="00C96669" w:rsidP="00A2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E17">
              <w:rPr>
                <w:rFonts w:ascii="Times New Roman" w:hAnsi="Times New Roman"/>
                <w:sz w:val="24"/>
                <w:szCs w:val="24"/>
              </w:rPr>
              <w:t>10-Б Ник.А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C96669" w:rsidRPr="00A90E17" w:rsidRDefault="00C96669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E1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69" w:rsidRPr="00A90E17" w:rsidRDefault="00C96669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E1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69" w:rsidRPr="00A90E17" w:rsidRDefault="00C96669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E1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96669" w:rsidRPr="00A90E17" w:rsidRDefault="00C96669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E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6669" w:rsidRPr="00A90E17" w:rsidRDefault="00C96669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E1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69" w:rsidRPr="00A90E17" w:rsidRDefault="00C96669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E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6669" w:rsidRPr="00A90E17" w:rsidRDefault="00C96669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90E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3" w:type="dxa"/>
            <w:tcBorders>
              <w:bottom w:val="single" w:sz="4" w:space="0" w:color="auto"/>
            </w:tcBorders>
          </w:tcPr>
          <w:p w:rsidR="00C96669" w:rsidRPr="00A90E17" w:rsidRDefault="00C96669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E1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69" w:rsidRPr="00A90E17" w:rsidRDefault="00C96669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E1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69" w:rsidRPr="00A90E17" w:rsidRDefault="00C96669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E1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69" w:rsidRPr="00A90E17" w:rsidRDefault="00C96669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E1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69" w:rsidRPr="00A90E17" w:rsidRDefault="00C96669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E1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69" w:rsidRPr="00A90E17" w:rsidRDefault="00C96669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E1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69" w:rsidRPr="00A90E17" w:rsidRDefault="00C96669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69" w:rsidRPr="00A90E17" w:rsidRDefault="00C96669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E1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69" w:rsidRPr="00A90E17" w:rsidRDefault="00C96669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E1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69" w:rsidRPr="00A90E17" w:rsidRDefault="00C96669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E1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96669" w:rsidRPr="00A90E17" w:rsidTr="00A90E17">
        <w:trPr>
          <w:trHeight w:val="505"/>
        </w:trPr>
        <w:tc>
          <w:tcPr>
            <w:tcW w:w="1440" w:type="dxa"/>
            <w:vMerge/>
            <w:vAlign w:val="center"/>
          </w:tcPr>
          <w:p w:rsidR="00C96669" w:rsidRPr="00A90E17" w:rsidRDefault="00C96669" w:rsidP="00A2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C96669" w:rsidRPr="00A90E17" w:rsidRDefault="00C96669" w:rsidP="00A2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E17">
              <w:rPr>
                <w:rFonts w:ascii="Times New Roman" w:hAnsi="Times New Roman"/>
                <w:sz w:val="24"/>
                <w:szCs w:val="24"/>
              </w:rPr>
              <w:t xml:space="preserve">11-Б </w:t>
            </w:r>
          </w:p>
          <w:p w:rsidR="00C96669" w:rsidRPr="00A90E17" w:rsidRDefault="00C96669" w:rsidP="00A2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E17">
              <w:rPr>
                <w:rFonts w:ascii="Times New Roman" w:hAnsi="Times New Roman"/>
                <w:sz w:val="24"/>
                <w:szCs w:val="24"/>
              </w:rPr>
              <w:t>Мурусидзе Г.</w:t>
            </w:r>
          </w:p>
        </w:tc>
        <w:tc>
          <w:tcPr>
            <w:tcW w:w="720" w:type="dxa"/>
          </w:tcPr>
          <w:p w:rsidR="00C96669" w:rsidRPr="00A90E17" w:rsidRDefault="00C96669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E1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C96669" w:rsidRPr="00A90E17" w:rsidRDefault="00C96669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E1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</w:tcPr>
          <w:p w:rsidR="00C96669" w:rsidRPr="00A90E17" w:rsidRDefault="00C96669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E1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C96669" w:rsidRPr="00A90E17" w:rsidRDefault="00C96669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E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96669" w:rsidRPr="00A90E17" w:rsidRDefault="00C96669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E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96669" w:rsidRPr="00A90E17" w:rsidRDefault="00C96669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E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96669" w:rsidRPr="00A90E17" w:rsidRDefault="00C96669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E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3" w:type="dxa"/>
          </w:tcPr>
          <w:p w:rsidR="00C96669" w:rsidRPr="00A90E17" w:rsidRDefault="00C96669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E1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C96669" w:rsidRPr="00A90E17" w:rsidRDefault="00C96669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E1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C96669" w:rsidRPr="00A90E17" w:rsidRDefault="00C96669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96669" w:rsidRPr="00A90E17" w:rsidRDefault="00C96669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E1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C96669" w:rsidRPr="00A90E17" w:rsidRDefault="00C96669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E1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96669" w:rsidRPr="00A90E17" w:rsidRDefault="00C96669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E1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C96669" w:rsidRPr="00A90E17" w:rsidRDefault="00C96669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E1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</w:tcPr>
          <w:p w:rsidR="00C96669" w:rsidRPr="00A90E17" w:rsidRDefault="00C96669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E1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</w:tcPr>
          <w:p w:rsidR="00C96669" w:rsidRPr="00A90E17" w:rsidRDefault="00C96669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E1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96669" w:rsidRPr="00A90E17" w:rsidRDefault="00C96669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E1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6669" w:rsidRPr="00A90E17" w:rsidTr="00A90E17">
        <w:tc>
          <w:tcPr>
            <w:tcW w:w="1440" w:type="dxa"/>
            <w:vMerge/>
            <w:vAlign w:val="center"/>
          </w:tcPr>
          <w:p w:rsidR="00C96669" w:rsidRPr="00A90E17" w:rsidRDefault="00C96669" w:rsidP="00A2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C96669" w:rsidRPr="00A90E17" w:rsidRDefault="00C96669" w:rsidP="00A2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E17">
              <w:rPr>
                <w:rFonts w:ascii="Times New Roman" w:hAnsi="Times New Roman"/>
                <w:sz w:val="24"/>
                <w:szCs w:val="24"/>
              </w:rPr>
              <w:t>10-Б Усанова С.</w:t>
            </w:r>
          </w:p>
        </w:tc>
        <w:tc>
          <w:tcPr>
            <w:tcW w:w="720" w:type="dxa"/>
          </w:tcPr>
          <w:p w:rsidR="00C96669" w:rsidRPr="00A90E17" w:rsidRDefault="00C96669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E1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C96669" w:rsidRPr="00A90E17" w:rsidRDefault="00C96669" w:rsidP="000D5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90E1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</w:tcPr>
          <w:p w:rsidR="00C96669" w:rsidRPr="00A90E17" w:rsidRDefault="00C96669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E1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C96669" w:rsidRPr="00A90E17" w:rsidRDefault="00C96669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E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96669" w:rsidRPr="00A90E17" w:rsidRDefault="00C96669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E1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96669" w:rsidRPr="00A90E17" w:rsidRDefault="00C96669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E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C96669" w:rsidRPr="00A90E17" w:rsidRDefault="00C96669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E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3" w:type="dxa"/>
          </w:tcPr>
          <w:p w:rsidR="00C96669" w:rsidRPr="00A90E17" w:rsidRDefault="00C96669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E1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C96669" w:rsidRPr="00A90E17" w:rsidRDefault="00C96669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E1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C96669" w:rsidRPr="00A90E17" w:rsidRDefault="00C96669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E1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96669" w:rsidRPr="00A90E17" w:rsidRDefault="00C96669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E1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C96669" w:rsidRPr="00A90E17" w:rsidRDefault="00C96669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96669" w:rsidRPr="00A90E17" w:rsidRDefault="00C96669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E1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C96669" w:rsidRPr="00A90E17" w:rsidRDefault="00C96669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E1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</w:tcPr>
          <w:p w:rsidR="00C96669" w:rsidRPr="00A90E17" w:rsidRDefault="00C96669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E1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</w:tcPr>
          <w:p w:rsidR="00C96669" w:rsidRPr="00A90E17" w:rsidRDefault="00C96669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E1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96669" w:rsidRPr="00A90E17" w:rsidRDefault="00C96669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E1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96669" w:rsidRPr="00A90E17" w:rsidTr="00A90E17">
        <w:tc>
          <w:tcPr>
            <w:tcW w:w="1440" w:type="dxa"/>
            <w:vMerge/>
            <w:vAlign w:val="center"/>
          </w:tcPr>
          <w:p w:rsidR="00C96669" w:rsidRPr="00A90E17" w:rsidRDefault="00C96669" w:rsidP="00A2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C96669" w:rsidRPr="00A90E17" w:rsidRDefault="00C96669" w:rsidP="00A2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E17">
              <w:rPr>
                <w:rFonts w:ascii="Times New Roman" w:hAnsi="Times New Roman"/>
                <w:sz w:val="24"/>
                <w:szCs w:val="24"/>
              </w:rPr>
              <w:t>10-А</w:t>
            </w:r>
          </w:p>
          <w:p w:rsidR="00C96669" w:rsidRPr="00A90E17" w:rsidRDefault="00C96669" w:rsidP="00A2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E17">
              <w:rPr>
                <w:rFonts w:ascii="Times New Roman" w:hAnsi="Times New Roman"/>
                <w:sz w:val="24"/>
                <w:szCs w:val="24"/>
              </w:rPr>
              <w:t>Старшинова А.</w:t>
            </w:r>
          </w:p>
        </w:tc>
        <w:tc>
          <w:tcPr>
            <w:tcW w:w="720" w:type="dxa"/>
          </w:tcPr>
          <w:p w:rsidR="00C96669" w:rsidRPr="00A90E17" w:rsidRDefault="00C96669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E1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C96669" w:rsidRPr="00A90E17" w:rsidRDefault="00C96669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E1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</w:tcPr>
          <w:p w:rsidR="00C96669" w:rsidRPr="00A90E17" w:rsidRDefault="00C96669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E1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C96669" w:rsidRPr="00A90E17" w:rsidRDefault="00C96669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E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96669" w:rsidRPr="00A90E17" w:rsidRDefault="00C96669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E1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96669" w:rsidRPr="00A90E17" w:rsidRDefault="00C96669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E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C96669" w:rsidRPr="00A90E17" w:rsidRDefault="00C96669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E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3" w:type="dxa"/>
          </w:tcPr>
          <w:p w:rsidR="00C96669" w:rsidRPr="00A90E17" w:rsidRDefault="00C96669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E1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C96669" w:rsidRPr="00A90E17" w:rsidRDefault="00C96669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E1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C96669" w:rsidRPr="00A90E17" w:rsidRDefault="00C96669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E1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96669" w:rsidRPr="00A90E17" w:rsidRDefault="00C96669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E1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C96669" w:rsidRPr="00A90E17" w:rsidRDefault="00C96669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E1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96669" w:rsidRPr="00A90E17" w:rsidRDefault="00C96669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E1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C96669" w:rsidRPr="00A90E17" w:rsidRDefault="00C96669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</w:tcPr>
          <w:p w:rsidR="00C96669" w:rsidRPr="00A90E17" w:rsidRDefault="00C96669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E1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</w:tcPr>
          <w:p w:rsidR="00C96669" w:rsidRPr="00A90E17" w:rsidRDefault="00C96669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E1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96669" w:rsidRPr="00A90E17" w:rsidRDefault="00C96669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E1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C96669" w:rsidRPr="00A90E17" w:rsidRDefault="00C96669">
      <w:pPr>
        <w:rPr>
          <w:rFonts w:ascii="Times New Roman" w:hAnsi="Times New Roman"/>
          <w:sz w:val="24"/>
          <w:szCs w:val="24"/>
        </w:rPr>
      </w:pPr>
    </w:p>
    <w:sectPr w:rsidR="00C96669" w:rsidRPr="00A90E17" w:rsidSect="00A90E17">
      <w:pgSz w:w="16838" w:h="11906" w:orient="landscape"/>
      <w:pgMar w:top="107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2E60"/>
    <w:rsid w:val="000615BA"/>
    <w:rsid w:val="00080E00"/>
    <w:rsid w:val="000D2F65"/>
    <w:rsid w:val="000D57B3"/>
    <w:rsid w:val="00157170"/>
    <w:rsid w:val="001E786F"/>
    <w:rsid w:val="001F73B2"/>
    <w:rsid w:val="00286653"/>
    <w:rsid w:val="0028790E"/>
    <w:rsid w:val="002966F3"/>
    <w:rsid w:val="004357E9"/>
    <w:rsid w:val="0045028E"/>
    <w:rsid w:val="004A12BF"/>
    <w:rsid w:val="004B5994"/>
    <w:rsid w:val="004C2FEA"/>
    <w:rsid w:val="005B0915"/>
    <w:rsid w:val="005F6DD1"/>
    <w:rsid w:val="00607CF1"/>
    <w:rsid w:val="00626483"/>
    <w:rsid w:val="006554BD"/>
    <w:rsid w:val="006A1AD0"/>
    <w:rsid w:val="006B4578"/>
    <w:rsid w:val="006C3253"/>
    <w:rsid w:val="0072264C"/>
    <w:rsid w:val="007373FF"/>
    <w:rsid w:val="00770744"/>
    <w:rsid w:val="007E210B"/>
    <w:rsid w:val="00850873"/>
    <w:rsid w:val="009301CA"/>
    <w:rsid w:val="009453B7"/>
    <w:rsid w:val="009E624E"/>
    <w:rsid w:val="009E7378"/>
    <w:rsid w:val="00A03136"/>
    <w:rsid w:val="00A246EA"/>
    <w:rsid w:val="00A340B7"/>
    <w:rsid w:val="00A90E17"/>
    <w:rsid w:val="00AC127F"/>
    <w:rsid w:val="00AC159E"/>
    <w:rsid w:val="00C05290"/>
    <w:rsid w:val="00C96669"/>
    <w:rsid w:val="00D53C98"/>
    <w:rsid w:val="00E6363C"/>
    <w:rsid w:val="00E96290"/>
    <w:rsid w:val="00E96CC8"/>
    <w:rsid w:val="00EA6960"/>
    <w:rsid w:val="00EE0729"/>
    <w:rsid w:val="00F62E60"/>
    <w:rsid w:val="00FE7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96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62E6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86653"/>
    <w:pPr>
      <w:spacing w:after="0" w:line="240" w:lineRule="auto"/>
    </w:pPr>
    <w:rPr>
      <w:rFonts w:ascii="Segoe UI" w:hAnsi="Segoe UI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6653"/>
    <w:rPr>
      <w:rFonts w:ascii="Segoe UI" w:hAnsi="Segoe UI" w:cs="Times New Roman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71</TotalTime>
  <Pages>1</Pages>
  <Words>114</Words>
  <Characters>656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Островская</dc:creator>
  <cp:keywords/>
  <dc:description/>
  <cp:lastModifiedBy>Наталия</cp:lastModifiedBy>
  <cp:revision>27</cp:revision>
  <cp:lastPrinted>2018-12-28T09:44:00Z</cp:lastPrinted>
  <dcterms:created xsi:type="dcterms:W3CDTF">2018-06-01T08:36:00Z</dcterms:created>
  <dcterms:modified xsi:type="dcterms:W3CDTF">2020-05-25T07:28:00Z</dcterms:modified>
</cp:coreProperties>
</file>