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28" w:rsidRDefault="00340128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Отчёт </w:t>
      </w:r>
    </w:p>
    <w:p w:rsidR="00340128" w:rsidRDefault="00340128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выполнении программы по технологии </w:t>
      </w:r>
    </w:p>
    <w:p w:rsidR="00340128" w:rsidRDefault="00340128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201</w:t>
      </w:r>
      <w:r w:rsidRPr="003E300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- 201</w:t>
      </w:r>
      <w:r w:rsidRPr="003E300B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уч. года в МБОУ «СШ № 16»</w:t>
      </w:r>
    </w:p>
    <w:p w:rsidR="00340128" w:rsidRDefault="00340128" w:rsidP="00541D2F">
      <w:pPr>
        <w:jc w:val="center"/>
        <w:rPr>
          <w:b/>
          <w:bCs/>
          <w:sz w:val="28"/>
          <w:szCs w:val="28"/>
          <w:lang w:val="ru-RU"/>
        </w:rPr>
      </w:pPr>
    </w:p>
    <w:p w:rsidR="00340128" w:rsidRDefault="00340128" w:rsidP="00541D2F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709"/>
        <w:gridCol w:w="709"/>
        <w:gridCol w:w="567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340128" w:rsidRPr="00EB5B0C">
        <w:trPr>
          <w:cantSplit/>
          <w:trHeight w:val="401"/>
        </w:trPr>
        <w:tc>
          <w:tcPr>
            <w:tcW w:w="1985" w:type="dxa"/>
            <w:vMerge w:val="restart"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</w:p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часов</w:t>
            </w:r>
          </w:p>
        </w:tc>
        <w:tc>
          <w:tcPr>
            <w:tcW w:w="7512" w:type="dxa"/>
            <w:gridSpan w:val="11"/>
            <w:vMerge w:val="restart"/>
          </w:tcPr>
          <w:p w:rsidR="00340128" w:rsidRDefault="00340128" w:rsidP="00BA54D1">
            <w:pPr>
              <w:spacing w:after="200" w:line="276" w:lineRule="auto"/>
              <w:rPr>
                <w:lang w:val="ru-RU"/>
              </w:rPr>
            </w:pPr>
          </w:p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Уровень достижений учащихся</w:t>
            </w:r>
          </w:p>
        </w:tc>
      </w:tr>
      <w:tr w:rsidR="00340128" w:rsidRPr="00EB5B0C">
        <w:trPr>
          <w:cantSplit/>
          <w:trHeight w:val="342"/>
        </w:trPr>
        <w:tc>
          <w:tcPr>
            <w:tcW w:w="1985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40128" w:rsidRDefault="00340128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40128" w:rsidRPr="00EB5B0C" w:rsidRDefault="00340128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512" w:type="dxa"/>
            <w:gridSpan w:val="11"/>
            <w:vMerge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</w:p>
        </w:tc>
      </w:tr>
      <w:tr w:rsidR="00340128" w:rsidRPr="00EB5B0C">
        <w:trPr>
          <w:cantSplit/>
          <w:trHeight w:val="2200"/>
        </w:trPr>
        <w:tc>
          <w:tcPr>
            <w:tcW w:w="1985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40128" w:rsidRPr="00EB5B0C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40128" w:rsidRPr="00E97940" w:rsidRDefault="00340128" w:rsidP="00BA54D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340128" w:rsidRPr="00BA54D1" w:rsidRDefault="00340128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40128" w:rsidRPr="00BA54D1" w:rsidRDefault="00340128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40128" w:rsidRPr="00BA54D1" w:rsidRDefault="00340128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</w:pPr>
            <w:r w:rsidRPr="00EB5B0C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40128" w:rsidRPr="00BA54D1" w:rsidRDefault="00340128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340128" w:rsidRPr="00EB5B0C" w:rsidRDefault="00340128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Качество %</w:t>
            </w:r>
          </w:p>
        </w:tc>
      </w:tr>
      <w:tr w:rsidR="00340128" w:rsidRPr="00EB5B0C">
        <w:trPr>
          <w:trHeight w:val="397"/>
        </w:trPr>
        <w:tc>
          <w:tcPr>
            <w:tcW w:w="1985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Минаев Р. М.</w:t>
            </w:r>
          </w:p>
        </w:tc>
        <w:tc>
          <w:tcPr>
            <w:tcW w:w="850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09" w:type="dxa"/>
          </w:tcPr>
          <w:p w:rsidR="00340128" w:rsidRPr="001D02D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340128" w:rsidRPr="001D02D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46 </w:t>
            </w:r>
          </w:p>
        </w:tc>
        <w:tc>
          <w:tcPr>
            <w:tcW w:w="708" w:type="dxa"/>
            <w:shd w:val="clear" w:color="auto" w:fill="F2F2F2"/>
          </w:tcPr>
          <w:p w:rsidR="00340128" w:rsidRPr="00B2070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54 </w:t>
            </w:r>
          </w:p>
        </w:tc>
        <w:tc>
          <w:tcPr>
            <w:tcW w:w="709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1D02D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40128" w:rsidRPr="00EB5B0C">
        <w:tc>
          <w:tcPr>
            <w:tcW w:w="1985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9604DF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9" w:type="dxa"/>
          </w:tcPr>
          <w:p w:rsidR="00340128" w:rsidRPr="008E3F9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9604DF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8E3F9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340128" w:rsidRPr="00EB5B0C">
        <w:tc>
          <w:tcPr>
            <w:tcW w:w="1985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9D6641"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9" w:type="dxa"/>
          </w:tcPr>
          <w:p w:rsidR="00340128" w:rsidRPr="008E3F9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 w:rsidRPr="009D664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8E3F9E" w:rsidRDefault="00340128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77</w:t>
            </w:r>
          </w:p>
        </w:tc>
        <w:tc>
          <w:tcPr>
            <w:tcW w:w="708" w:type="dxa"/>
            <w:shd w:val="clear" w:color="auto" w:fill="F2F2F2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Pr="008E3F9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B2070B" w:rsidRDefault="00340128" w:rsidP="00BA54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340128" w:rsidRPr="00EB5B0C">
        <w:tc>
          <w:tcPr>
            <w:tcW w:w="1985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B2070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9" w:type="dxa"/>
          </w:tcPr>
          <w:p w:rsidR="00340128" w:rsidRPr="009D6641" w:rsidRDefault="00340128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340128" w:rsidRPr="00EB5B0C">
        <w:tc>
          <w:tcPr>
            <w:tcW w:w="1985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9D664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57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340128" w:rsidRPr="00B2070B" w:rsidRDefault="00340128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  <w:shd w:val="clear" w:color="auto" w:fill="D9E2F3"/>
          </w:tcPr>
          <w:p w:rsidR="00340128" w:rsidRPr="00B2070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340128" w:rsidRPr="00C06A43" w:rsidRDefault="00340128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72 </w:t>
            </w: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86 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511EAB" w:rsidRDefault="00340128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37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6в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18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64</w:t>
            </w: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B0354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E42C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23</w:t>
            </w:r>
          </w:p>
        </w:tc>
        <w:tc>
          <w:tcPr>
            <w:tcW w:w="709" w:type="dxa"/>
            <w:shd w:val="clear" w:color="auto" w:fill="D9E2F3"/>
          </w:tcPr>
          <w:p w:rsidR="00340128" w:rsidRPr="002154FD" w:rsidRDefault="00340128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154FD">
              <w:rPr>
                <w:b/>
                <w:bCs/>
                <w:color w:val="00B05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E42C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62</w:t>
            </w:r>
          </w:p>
        </w:tc>
        <w:tc>
          <w:tcPr>
            <w:tcW w:w="708" w:type="dxa"/>
            <w:shd w:val="clear" w:color="auto" w:fill="D9E2F3"/>
          </w:tcPr>
          <w:p w:rsidR="00340128" w:rsidRPr="002154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  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77 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340128" w:rsidRPr="009467C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40128" w:rsidRPr="009467CE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Pr="00511EAB" w:rsidRDefault="00340128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53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31 </w:t>
            </w:r>
          </w:p>
        </w:tc>
        <w:tc>
          <w:tcPr>
            <w:tcW w:w="709" w:type="dxa"/>
            <w:shd w:val="clear" w:color="auto" w:fill="D9E2F3"/>
          </w:tcPr>
          <w:p w:rsidR="00340128" w:rsidRPr="00CB44EA" w:rsidRDefault="00340128" w:rsidP="009467CE">
            <w:pPr>
              <w:jc w:val="center"/>
              <w:rPr>
                <w:b/>
                <w:bCs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33 </w:t>
            </w:r>
          </w:p>
        </w:tc>
        <w:tc>
          <w:tcPr>
            <w:tcW w:w="708" w:type="dxa"/>
            <w:shd w:val="clear" w:color="auto" w:fill="D9E2F3"/>
          </w:tcPr>
          <w:p w:rsidR="00340128" w:rsidRPr="00C06A43" w:rsidRDefault="00340128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16 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  </w:t>
            </w:r>
          </w:p>
        </w:tc>
        <w:tc>
          <w:tcPr>
            <w:tcW w:w="709" w:type="dxa"/>
            <w:shd w:val="clear" w:color="auto" w:fill="D9E2F3"/>
          </w:tcPr>
          <w:p w:rsidR="00340128" w:rsidRPr="00C06A43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340128" w:rsidRPr="00C06A43" w:rsidRDefault="00340128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69 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709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56 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52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37 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F03A98">
        <w:tc>
          <w:tcPr>
            <w:tcW w:w="1985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1B46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A1643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1F11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1F11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709" w:type="dxa"/>
            <w:shd w:val="clear" w:color="auto" w:fill="D9E2F3"/>
          </w:tcPr>
          <w:p w:rsidR="00340128" w:rsidRPr="00E93723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  </w:t>
            </w:r>
          </w:p>
        </w:tc>
        <w:tc>
          <w:tcPr>
            <w:tcW w:w="708" w:type="dxa"/>
            <w:shd w:val="clear" w:color="auto" w:fill="D9E2F3"/>
          </w:tcPr>
          <w:p w:rsidR="00340128" w:rsidRPr="00E93723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1F11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 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45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40 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13 </w:t>
            </w: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80 </w:t>
            </w: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47 </w:t>
            </w:r>
          </w:p>
        </w:tc>
        <w:tc>
          <w:tcPr>
            <w:tcW w:w="709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29 </w:t>
            </w: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24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9к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 </w:t>
            </w:r>
          </w:p>
        </w:tc>
        <w:tc>
          <w:tcPr>
            <w:tcW w:w="709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 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87B55">
              <w:rPr>
                <w:b/>
                <w:bCs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0A30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 </w:t>
            </w:r>
          </w:p>
        </w:tc>
        <w:tc>
          <w:tcPr>
            <w:tcW w:w="709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48 </w:t>
            </w:r>
          </w:p>
        </w:tc>
        <w:tc>
          <w:tcPr>
            <w:tcW w:w="708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0A30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16 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850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E64FB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E64FB5"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709" w:type="dxa"/>
          </w:tcPr>
          <w:p w:rsidR="00340128" w:rsidRPr="00E64FB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E64FB5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40128" w:rsidRPr="001166FD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340128" w:rsidRPr="00EB5B0C">
        <w:tc>
          <w:tcPr>
            <w:tcW w:w="1985" w:type="dxa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40128" w:rsidRPr="00511EAB" w:rsidRDefault="00340128" w:rsidP="000A30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37</w:t>
            </w:r>
          </w:p>
        </w:tc>
        <w:tc>
          <w:tcPr>
            <w:tcW w:w="708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340128" w:rsidRPr="00EB5B0C">
        <w:tc>
          <w:tcPr>
            <w:tcW w:w="1985" w:type="dxa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E64FB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E64FB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40128" w:rsidRPr="008C180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40128" w:rsidRDefault="00340128" w:rsidP="00BA54D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shd w:val="clear" w:color="auto" w:fill="D9E2F3"/>
          </w:tcPr>
          <w:p w:rsidR="00340128" w:rsidRPr="001166FD" w:rsidRDefault="00340128" w:rsidP="000A30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E2F3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 </w:t>
            </w:r>
          </w:p>
        </w:tc>
        <w:tc>
          <w:tcPr>
            <w:tcW w:w="709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D9E2F3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46 </w:t>
            </w:r>
          </w:p>
        </w:tc>
        <w:tc>
          <w:tcPr>
            <w:tcW w:w="708" w:type="dxa"/>
            <w:shd w:val="clear" w:color="auto" w:fill="D9E2F3"/>
          </w:tcPr>
          <w:p w:rsidR="00340128" w:rsidRPr="001166FD" w:rsidRDefault="00340128" w:rsidP="000A30FE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FF0000"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D9E2F3"/>
          </w:tcPr>
          <w:p w:rsidR="00340128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31 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340128" w:rsidRDefault="00340128" w:rsidP="001B46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EB5B0C">
        <w:tc>
          <w:tcPr>
            <w:tcW w:w="1985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340128" w:rsidRPr="00684C1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11-</w:t>
            </w: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D9E2F3"/>
          </w:tcPr>
          <w:p w:rsidR="00340128" w:rsidRPr="006265B6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340128" w:rsidRPr="008C180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00B05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D9E2F3"/>
          </w:tcPr>
          <w:p w:rsidR="00340128" w:rsidRPr="001166FD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D9E2F3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340128" w:rsidRPr="00801B95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340128" w:rsidRPr="00EB5B0C">
        <w:tc>
          <w:tcPr>
            <w:tcW w:w="1985" w:type="dxa"/>
          </w:tcPr>
          <w:p w:rsidR="00340128" w:rsidRPr="00511EAB" w:rsidRDefault="00340128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40128" w:rsidRPr="00511EAB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0128" w:rsidRPr="006265B6">
        <w:tc>
          <w:tcPr>
            <w:tcW w:w="1985" w:type="dxa"/>
            <w:shd w:val="clear" w:color="auto" w:fill="DBDBDB"/>
          </w:tcPr>
          <w:p w:rsidR="00340128" w:rsidRPr="00E46A51" w:rsidRDefault="00340128" w:rsidP="00BA54D1">
            <w:pPr>
              <w:jc w:val="center"/>
              <w:rPr>
                <w:b/>
                <w:bCs/>
                <w:color w:val="FFFF00"/>
                <w:sz w:val="28"/>
                <w:szCs w:val="28"/>
                <w:lang w:val="ru-RU"/>
              </w:rPr>
            </w:pPr>
            <w:r w:rsidRPr="00E46A51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709" w:type="dxa"/>
            <w:shd w:val="clear" w:color="auto" w:fill="DBDBDB"/>
          </w:tcPr>
          <w:p w:rsidR="00340128" w:rsidRPr="006265B6" w:rsidRDefault="00340128" w:rsidP="001B46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317</w:t>
            </w:r>
          </w:p>
        </w:tc>
        <w:tc>
          <w:tcPr>
            <w:tcW w:w="709" w:type="dxa"/>
            <w:shd w:val="clear" w:color="auto" w:fill="DBDBDB"/>
          </w:tcPr>
          <w:p w:rsidR="00340128" w:rsidRPr="00E46A5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340128" w:rsidRPr="00E46A51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DBDB"/>
          </w:tcPr>
          <w:p w:rsidR="00340128" w:rsidRPr="00D654CC" w:rsidRDefault="00340128" w:rsidP="00BA54D1">
            <w:pPr>
              <w:jc w:val="center"/>
              <w:rPr>
                <w:b/>
                <w:bCs/>
                <w:sz w:val="28"/>
                <w:szCs w:val="28"/>
                <w:highlight w:val="cyan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DBDB"/>
          </w:tcPr>
          <w:p w:rsidR="00340128" w:rsidRPr="003B0E54" w:rsidRDefault="00340128" w:rsidP="00BA54D1">
            <w:pPr>
              <w:rPr>
                <w:sz w:val="28"/>
                <w:szCs w:val="28"/>
                <w:highlight w:val="cy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BDBDB"/>
          </w:tcPr>
          <w:p w:rsidR="00340128" w:rsidRPr="00EA45A4" w:rsidRDefault="00340128" w:rsidP="00BA54D1">
            <w:pPr>
              <w:jc w:val="center"/>
              <w:rPr>
                <w:b/>
                <w:bCs/>
                <w:color w:val="00B050"/>
                <w:sz w:val="28"/>
                <w:szCs w:val="28"/>
                <w:highlight w:val="cyan"/>
                <w:lang w:val="ru-RU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87</w:t>
            </w:r>
            <w:r w:rsidRPr="00D654CC">
              <w:rPr>
                <w:b/>
                <w:bCs/>
                <w:color w:val="00B050"/>
                <w:sz w:val="28"/>
                <w:szCs w:val="28"/>
                <w:highlight w:val="lightGray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BDBDB"/>
          </w:tcPr>
          <w:p w:rsidR="00340128" w:rsidRPr="00EA45A4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27   </w:t>
            </w:r>
          </w:p>
        </w:tc>
        <w:tc>
          <w:tcPr>
            <w:tcW w:w="709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159</w:t>
            </w:r>
          </w:p>
        </w:tc>
        <w:tc>
          <w:tcPr>
            <w:tcW w:w="709" w:type="dxa"/>
            <w:shd w:val="clear" w:color="auto" w:fill="DBDBDB"/>
          </w:tcPr>
          <w:p w:rsidR="00340128" w:rsidRPr="00EA45A4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50  </w:t>
            </w:r>
            <w:r w:rsidRPr="00EA45A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08" w:type="dxa"/>
            <w:shd w:val="clear" w:color="auto" w:fill="DBDBDB"/>
          </w:tcPr>
          <w:p w:rsidR="00340128" w:rsidRPr="003B0E54" w:rsidRDefault="00340128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  <w:shd w:val="clear" w:color="auto" w:fill="DBDBDB"/>
          </w:tcPr>
          <w:p w:rsidR="00340128" w:rsidRPr="006265B6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  </w:t>
            </w:r>
            <w:r w:rsidRPr="006265B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BDBDB"/>
          </w:tcPr>
          <w:p w:rsidR="00340128" w:rsidRPr="006265B6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6265B6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850" w:type="dxa"/>
            <w:shd w:val="clear" w:color="auto" w:fill="DBDBDB"/>
          </w:tcPr>
          <w:p w:rsidR="00340128" w:rsidRPr="006265B6" w:rsidRDefault="00340128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73  </w:t>
            </w:r>
          </w:p>
        </w:tc>
        <w:bookmarkStart w:id="0" w:name="_GoBack"/>
        <w:bookmarkEnd w:id="0"/>
      </w:tr>
    </w:tbl>
    <w:p w:rsidR="00340128" w:rsidRDefault="00340128"/>
    <w:sectPr w:rsidR="00340128" w:rsidSect="00BA54D1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D2F"/>
    <w:rsid w:val="000A30FE"/>
    <w:rsid w:val="001166FD"/>
    <w:rsid w:val="00153B9D"/>
    <w:rsid w:val="00166248"/>
    <w:rsid w:val="00175290"/>
    <w:rsid w:val="001B46B5"/>
    <w:rsid w:val="001D02DE"/>
    <w:rsid w:val="001E3B0A"/>
    <w:rsid w:val="001F11AC"/>
    <w:rsid w:val="002154FD"/>
    <w:rsid w:val="00340128"/>
    <w:rsid w:val="0035426E"/>
    <w:rsid w:val="003B0E54"/>
    <w:rsid w:val="003E300B"/>
    <w:rsid w:val="00456398"/>
    <w:rsid w:val="004746A3"/>
    <w:rsid w:val="00487B55"/>
    <w:rsid w:val="00511EAB"/>
    <w:rsid w:val="00541D2F"/>
    <w:rsid w:val="005C5F9F"/>
    <w:rsid w:val="006265B6"/>
    <w:rsid w:val="00684C16"/>
    <w:rsid w:val="006B1E8E"/>
    <w:rsid w:val="00801B95"/>
    <w:rsid w:val="00846645"/>
    <w:rsid w:val="008834F4"/>
    <w:rsid w:val="008C180D"/>
    <w:rsid w:val="008E3F9E"/>
    <w:rsid w:val="009467CE"/>
    <w:rsid w:val="009604DF"/>
    <w:rsid w:val="009D6641"/>
    <w:rsid w:val="00A1643D"/>
    <w:rsid w:val="00A238BB"/>
    <w:rsid w:val="00B0354D"/>
    <w:rsid w:val="00B2070B"/>
    <w:rsid w:val="00B457E7"/>
    <w:rsid w:val="00BA54D1"/>
    <w:rsid w:val="00BC6D81"/>
    <w:rsid w:val="00C06A43"/>
    <w:rsid w:val="00CB44EA"/>
    <w:rsid w:val="00CE06DB"/>
    <w:rsid w:val="00D654CC"/>
    <w:rsid w:val="00E42C16"/>
    <w:rsid w:val="00E46A51"/>
    <w:rsid w:val="00E64FB5"/>
    <w:rsid w:val="00E9134D"/>
    <w:rsid w:val="00E93723"/>
    <w:rsid w:val="00E97940"/>
    <w:rsid w:val="00EA45A4"/>
    <w:rsid w:val="00EB5B0C"/>
    <w:rsid w:val="00F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2F"/>
    <w:rPr>
      <w:rFonts w:eastAsia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282</Words>
  <Characters>1613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</dc:creator>
  <cp:keywords/>
  <dc:description/>
  <cp:lastModifiedBy>Admin</cp:lastModifiedBy>
  <cp:revision>8</cp:revision>
  <cp:lastPrinted>2018-05-24T18:13:00Z</cp:lastPrinted>
  <dcterms:created xsi:type="dcterms:W3CDTF">2018-05-23T16:35:00Z</dcterms:created>
  <dcterms:modified xsi:type="dcterms:W3CDTF">2018-05-24T18:16:00Z</dcterms:modified>
</cp:coreProperties>
</file>