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813" w:rsidRPr="000E5420" w:rsidRDefault="00413813" w:rsidP="008F227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E5420">
        <w:rPr>
          <w:rFonts w:ascii="Times New Roman" w:hAnsi="Times New Roman"/>
          <w:b/>
          <w:bCs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0.5pt;height:712.5pt">
            <v:imagedata r:id="rId4" o:title=""/>
          </v:shape>
        </w:pict>
      </w:r>
    </w:p>
    <w:p w:rsidR="00413813" w:rsidRPr="004367AD" w:rsidRDefault="00413813" w:rsidP="008F227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13813" w:rsidRDefault="00413813" w:rsidP="004367A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13813" w:rsidRPr="008F2275" w:rsidRDefault="00413813" w:rsidP="00195A79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8F2275">
        <w:rPr>
          <w:rFonts w:ascii="Times New Roman" w:hAnsi="Times New Roman"/>
          <w:b/>
          <w:bCs/>
          <w:sz w:val="28"/>
          <w:szCs w:val="28"/>
        </w:rPr>
        <w:t xml:space="preserve">Календарно-тематическое планирование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45"/>
        <w:gridCol w:w="849"/>
        <w:gridCol w:w="851"/>
        <w:gridCol w:w="781"/>
        <w:gridCol w:w="6875"/>
      </w:tblGrid>
      <w:tr w:rsidR="00413813" w:rsidRPr="00FC11D1" w:rsidTr="00FC11D1">
        <w:tc>
          <w:tcPr>
            <w:tcW w:w="1694" w:type="dxa"/>
            <w:gridSpan w:val="2"/>
          </w:tcPr>
          <w:p w:rsidR="00413813" w:rsidRPr="00FC11D1" w:rsidRDefault="00413813" w:rsidP="00FC11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C11D1">
              <w:rPr>
                <w:rFonts w:ascii="Times New Roman" w:hAnsi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1632" w:type="dxa"/>
            <w:gridSpan w:val="2"/>
          </w:tcPr>
          <w:p w:rsidR="00413813" w:rsidRPr="00FC11D1" w:rsidRDefault="00413813" w:rsidP="00FC11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C11D1">
              <w:rPr>
                <w:rFonts w:ascii="Times New Roman" w:hAnsi="Times New Roman"/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6875" w:type="dxa"/>
          </w:tcPr>
          <w:p w:rsidR="00413813" w:rsidRPr="00FC11D1" w:rsidRDefault="00413813" w:rsidP="00FC11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C11D1">
              <w:rPr>
                <w:rFonts w:ascii="Times New Roman" w:hAnsi="Times New Roman"/>
                <w:b/>
                <w:bCs/>
                <w:sz w:val="28"/>
                <w:szCs w:val="28"/>
              </w:rPr>
              <w:t>Тема урока</w:t>
            </w:r>
          </w:p>
        </w:tc>
      </w:tr>
      <w:tr w:rsidR="00413813" w:rsidRPr="00FC11D1" w:rsidTr="00FC11D1">
        <w:tc>
          <w:tcPr>
            <w:tcW w:w="845" w:type="dxa"/>
          </w:tcPr>
          <w:p w:rsidR="00413813" w:rsidRPr="00FC11D1" w:rsidRDefault="00413813" w:rsidP="00FC11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11D1">
              <w:rPr>
                <w:rFonts w:ascii="Times New Roman" w:hAnsi="Times New Roman"/>
                <w:sz w:val="28"/>
                <w:szCs w:val="28"/>
              </w:rPr>
              <w:t>план</w:t>
            </w:r>
          </w:p>
        </w:tc>
        <w:tc>
          <w:tcPr>
            <w:tcW w:w="849" w:type="dxa"/>
          </w:tcPr>
          <w:p w:rsidR="00413813" w:rsidRPr="00FC11D1" w:rsidRDefault="00413813" w:rsidP="00FC11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11D1">
              <w:rPr>
                <w:rFonts w:ascii="Times New Roman" w:hAnsi="Times New Roman"/>
                <w:sz w:val="28"/>
                <w:szCs w:val="28"/>
              </w:rPr>
              <w:t>факт</w:t>
            </w:r>
          </w:p>
        </w:tc>
        <w:tc>
          <w:tcPr>
            <w:tcW w:w="851" w:type="dxa"/>
          </w:tcPr>
          <w:p w:rsidR="00413813" w:rsidRPr="00FC11D1" w:rsidRDefault="00413813" w:rsidP="00FC11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11D1">
              <w:rPr>
                <w:rFonts w:ascii="Times New Roman" w:hAnsi="Times New Roman"/>
                <w:sz w:val="28"/>
                <w:szCs w:val="28"/>
              </w:rPr>
              <w:t>план</w:t>
            </w:r>
          </w:p>
        </w:tc>
        <w:tc>
          <w:tcPr>
            <w:tcW w:w="781" w:type="dxa"/>
          </w:tcPr>
          <w:p w:rsidR="00413813" w:rsidRPr="00FC11D1" w:rsidRDefault="00413813" w:rsidP="00FC11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11D1">
              <w:rPr>
                <w:rFonts w:ascii="Times New Roman" w:hAnsi="Times New Roman"/>
                <w:sz w:val="28"/>
                <w:szCs w:val="28"/>
              </w:rPr>
              <w:t>факт</w:t>
            </w:r>
          </w:p>
        </w:tc>
        <w:tc>
          <w:tcPr>
            <w:tcW w:w="6875" w:type="dxa"/>
          </w:tcPr>
          <w:p w:rsidR="00413813" w:rsidRPr="00FC11D1" w:rsidRDefault="00413813" w:rsidP="00FC11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3813" w:rsidRPr="00FC11D1" w:rsidTr="00FC11D1">
        <w:trPr>
          <w:trHeight w:val="399"/>
        </w:trPr>
        <w:tc>
          <w:tcPr>
            <w:tcW w:w="845" w:type="dxa"/>
          </w:tcPr>
          <w:p w:rsidR="00413813" w:rsidRPr="00FC11D1" w:rsidRDefault="00413813" w:rsidP="00FC11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11D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49" w:type="dxa"/>
          </w:tcPr>
          <w:p w:rsidR="00413813" w:rsidRPr="00FC11D1" w:rsidRDefault="00413813" w:rsidP="00FC11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13813" w:rsidRPr="00FC11D1" w:rsidRDefault="00413813" w:rsidP="00FC11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11D1">
              <w:rPr>
                <w:rFonts w:ascii="Times New Roman" w:hAnsi="Times New Roman"/>
                <w:sz w:val="28"/>
                <w:szCs w:val="28"/>
              </w:rPr>
              <w:t>02.09</w:t>
            </w:r>
          </w:p>
        </w:tc>
        <w:tc>
          <w:tcPr>
            <w:tcW w:w="781" w:type="dxa"/>
          </w:tcPr>
          <w:p w:rsidR="00413813" w:rsidRPr="00FC11D1" w:rsidRDefault="00413813" w:rsidP="00FC11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75" w:type="dxa"/>
          </w:tcPr>
          <w:p w:rsidR="00413813" w:rsidRPr="00FC11D1" w:rsidRDefault="00413813" w:rsidP="00FC11D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11D1">
              <w:rPr>
                <w:rFonts w:ascii="Times New Roman" w:hAnsi="Times New Roman"/>
                <w:color w:val="000000"/>
                <w:sz w:val="28"/>
                <w:szCs w:val="28"/>
              </w:rPr>
              <w:t>Русская народная сказка «Курочка-Ряба».</w:t>
            </w:r>
          </w:p>
        </w:tc>
      </w:tr>
      <w:tr w:rsidR="00413813" w:rsidRPr="00FC11D1" w:rsidTr="00FC11D1">
        <w:tc>
          <w:tcPr>
            <w:tcW w:w="845" w:type="dxa"/>
          </w:tcPr>
          <w:p w:rsidR="00413813" w:rsidRPr="00FC11D1" w:rsidRDefault="00413813" w:rsidP="00FC11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11D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49" w:type="dxa"/>
          </w:tcPr>
          <w:p w:rsidR="00413813" w:rsidRPr="00FC11D1" w:rsidRDefault="00413813" w:rsidP="00FC11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13813" w:rsidRPr="00FC11D1" w:rsidRDefault="00413813" w:rsidP="00FC11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11D1">
              <w:rPr>
                <w:rFonts w:ascii="Times New Roman" w:hAnsi="Times New Roman"/>
                <w:sz w:val="28"/>
                <w:szCs w:val="28"/>
              </w:rPr>
              <w:t>07.09</w:t>
            </w:r>
          </w:p>
        </w:tc>
        <w:tc>
          <w:tcPr>
            <w:tcW w:w="781" w:type="dxa"/>
          </w:tcPr>
          <w:p w:rsidR="00413813" w:rsidRPr="00FC11D1" w:rsidRDefault="00413813" w:rsidP="00FC11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75" w:type="dxa"/>
          </w:tcPr>
          <w:p w:rsidR="00413813" w:rsidRPr="00FC11D1" w:rsidRDefault="00413813" w:rsidP="00FC11D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11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Работа над чистоговорками с гласными звуками а, о, у,и, ы, э. </w:t>
            </w:r>
          </w:p>
        </w:tc>
      </w:tr>
      <w:tr w:rsidR="00413813" w:rsidRPr="00FC11D1" w:rsidTr="00FC11D1">
        <w:tc>
          <w:tcPr>
            <w:tcW w:w="845" w:type="dxa"/>
          </w:tcPr>
          <w:p w:rsidR="00413813" w:rsidRPr="00FC11D1" w:rsidRDefault="00413813" w:rsidP="00FC11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11D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49" w:type="dxa"/>
          </w:tcPr>
          <w:p w:rsidR="00413813" w:rsidRPr="00FC11D1" w:rsidRDefault="00413813" w:rsidP="00FC11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13813" w:rsidRPr="00FC11D1" w:rsidRDefault="00413813" w:rsidP="00FC11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11D1">
              <w:rPr>
                <w:rFonts w:ascii="Times New Roman" w:hAnsi="Times New Roman"/>
                <w:sz w:val="28"/>
                <w:szCs w:val="28"/>
              </w:rPr>
              <w:t>10.09</w:t>
            </w:r>
          </w:p>
        </w:tc>
        <w:tc>
          <w:tcPr>
            <w:tcW w:w="781" w:type="dxa"/>
          </w:tcPr>
          <w:p w:rsidR="00413813" w:rsidRPr="00FC11D1" w:rsidRDefault="00413813" w:rsidP="00FC11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75" w:type="dxa"/>
          </w:tcPr>
          <w:p w:rsidR="00413813" w:rsidRPr="00FC11D1" w:rsidRDefault="00413813" w:rsidP="00FC11D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11D1">
              <w:rPr>
                <w:rFonts w:ascii="Times New Roman" w:hAnsi="Times New Roman"/>
                <w:color w:val="000000"/>
                <w:sz w:val="28"/>
                <w:szCs w:val="28"/>
              </w:rPr>
              <w:t>Работа над пословицами об учении.</w:t>
            </w:r>
          </w:p>
        </w:tc>
      </w:tr>
      <w:tr w:rsidR="00413813" w:rsidRPr="00FC11D1" w:rsidTr="00FC11D1">
        <w:tc>
          <w:tcPr>
            <w:tcW w:w="845" w:type="dxa"/>
          </w:tcPr>
          <w:p w:rsidR="00413813" w:rsidRPr="00FC11D1" w:rsidRDefault="00413813" w:rsidP="00FC11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11D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49" w:type="dxa"/>
          </w:tcPr>
          <w:p w:rsidR="00413813" w:rsidRPr="00FC11D1" w:rsidRDefault="00413813" w:rsidP="00FC11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13813" w:rsidRPr="00FC11D1" w:rsidRDefault="00413813" w:rsidP="00FC11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11D1">
              <w:rPr>
                <w:rFonts w:ascii="Times New Roman" w:hAnsi="Times New Roman"/>
                <w:sz w:val="28"/>
                <w:szCs w:val="28"/>
              </w:rPr>
              <w:t>14.09</w:t>
            </w:r>
          </w:p>
        </w:tc>
        <w:tc>
          <w:tcPr>
            <w:tcW w:w="781" w:type="dxa"/>
          </w:tcPr>
          <w:p w:rsidR="00413813" w:rsidRPr="00FC11D1" w:rsidRDefault="00413813" w:rsidP="00FC11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75" w:type="dxa"/>
          </w:tcPr>
          <w:p w:rsidR="00413813" w:rsidRPr="00FC11D1" w:rsidRDefault="00413813" w:rsidP="00FC11D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11D1">
              <w:rPr>
                <w:rFonts w:ascii="Times New Roman" w:hAnsi="Times New Roman"/>
                <w:color w:val="000000"/>
                <w:sz w:val="28"/>
                <w:szCs w:val="28"/>
              </w:rPr>
              <w:t>Стихотворения о школе.</w:t>
            </w:r>
          </w:p>
        </w:tc>
      </w:tr>
      <w:tr w:rsidR="00413813" w:rsidRPr="00FC11D1" w:rsidTr="00FC11D1">
        <w:tc>
          <w:tcPr>
            <w:tcW w:w="845" w:type="dxa"/>
          </w:tcPr>
          <w:p w:rsidR="00413813" w:rsidRPr="00FC11D1" w:rsidRDefault="00413813" w:rsidP="00FC11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11D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49" w:type="dxa"/>
          </w:tcPr>
          <w:p w:rsidR="00413813" w:rsidRPr="00FC11D1" w:rsidRDefault="00413813" w:rsidP="00FC11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13813" w:rsidRPr="00FC11D1" w:rsidRDefault="00413813" w:rsidP="00FC11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11D1">
              <w:rPr>
                <w:rFonts w:ascii="Times New Roman" w:hAnsi="Times New Roman"/>
                <w:sz w:val="28"/>
                <w:szCs w:val="28"/>
              </w:rPr>
              <w:t>17.09</w:t>
            </w:r>
          </w:p>
        </w:tc>
        <w:tc>
          <w:tcPr>
            <w:tcW w:w="781" w:type="dxa"/>
          </w:tcPr>
          <w:p w:rsidR="00413813" w:rsidRPr="00FC11D1" w:rsidRDefault="00413813" w:rsidP="00FC11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75" w:type="dxa"/>
          </w:tcPr>
          <w:p w:rsidR="00413813" w:rsidRPr="00FC11D1" w:rsidRDefault="00413813" w:rsidP="00FC11D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11D1">
              <w:rPr>
                <w:rFonts w:ascii="Times New Roman" w:hAnsi="Times New Roman"/>
                <w:color w:val="000000"/>
                <w:sz w:val="28"/>
                <w:szCs w:val="28"/>
              </w:rPr>
              <w:t>Русская народная сказка «Репка».</w:t>
            </w:r>
          </w:p>
        </w:tc>
      </w:tr>
      <w:tr w:rsidR="00413813" w:rsidRPr="00FC11D1" w:rsidTr="00FC11D1">
        <w:tc>
          <w:tcPr>
            <w:tcW w:w="845" w:type="dxa"/>
          </w:tcPr>
          <w:p w:rsidR="00413813" w:rsidRPr="00FC11D1" w:rsidRDefault="00413813" w:rsidP="00FC11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11D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49" w:type="dxa"/>
          </w:tcPr>
          <w:p w:rsidR="00413813" w:rsidRPr="00FC11D1" w:rsidRDefault="00413813" w:rsidP="00FC11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13813" w:rsidRPr="00FC11D1" w:rsidRDefault="00413813" w:rsidP="00FC11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11D1">
              <w:rPr>
                <w:rFonts w:ascii="Times New Roman" w:hAnsi="Times New Roman"/>
                <w:sz w:val="28"/>
                <w:szCs w:val="28"/>
              </w:rPr>
              <w:t>21.09</w:t>
            </w:r>
          </w:p>
        </w:tc>
        <w:tc>
          <w:tcPr>
            <w:tcW w:w="781" w:type="dxa"/>
          </w:tcPr>
          <w:p w:rsidR="00413813" w:rsidRPr="00FC11D1" w:rsidRDefault="00413813" w:rsidP="00FC11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75" w:type="dxa"/>
          </w:tcPr>
          <w:p w:rsidR="00413813" w:rsidRPr="00FC11D1" w:rsidRDefault="00413813" w:rsidP="00FC11D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11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Работа над чистоговорками с йотированными гласными я,ё,ю. </w:t>
            </w:r>
          </w:p>
        </w:tc>
      </w:tr>
      <w:tr w:rsidR="00413813" w:rsidRPr="00FC11D1" w:rsidTr="00FC11D1">
        <w:tc>
          <w:tcPr>
            <w:tcW w:w="845" w:type="dxa"/>
          </w:tcPr>
          <w:p w:rsidR="00413813" w:rsidRPr="00FC11D1" w:rsidRDefault="00413813" w:rsidP="00FC11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11D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49" w:type="dxa"/>
          </w:tcPr>
          <w:p w:rsidR="00413813" w:rsidRPr="00FC11D1" w:rsidRDefault="00413813" w:rsidP="00FC11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13813" w:rsidRPr="00FC11D1" w:rsidRDefault="00413813" w:rsidP="00FC11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11D1">
              <w:rPr>
                <w:rFonts w:ascii="Times New Roman" w:hAnsi="Times New Roman"/>
                <w:sz w:val="28"/>
                <w:szCs w:val="28"/>
              </w:rPr>
              <w:t>24.09</w:t>
            </w:r>
          </w:p>
        </w:tc>
        <w:tc>
          <w:tcPr>
            <w:tcW w:w="781" w:type="dxa"/>
          </w:tcPr>
          <w:p w:rsidR="00413813" w:rsidRPr="00FC11D1" w:rsidRDefault="00413813" w:rsidP="00FC11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75" w:type="dxa"/>
          </w:tcPr>
          <w:p w:rsidR="00413813" w:rsidRPr="00FC11D1" w:rsidRDefault="00413813" w:rsidP="00FC11D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11D1">
              <w:rPr>
                <w:rFonts w:ascii="Times New Roman" w:hAnsi="Times New Roman"/>
                <w:color w:val="000000"/>
                <w:sz w:val="28"/>
                <w:szCs w:val="28"/>
              </w:rPr>
              <w:t>Работа над пословицами о книге.</w:t>
            </w:r>
          </w:p>
        </w:tc>
      </w:tr>
      <w:tr w:rsidR="00413813" w:rsidRPr="00FC11D1" w:rsidTr="00FC11D1">
        <w:tc>
          <w:tcPr>
            <w:tcW w:w="845" w:type="dxa"/>
          </w:tcPr>
          <w:p w:rsidR="00413813" w:rsidRPr="00FC11D1" w:rsidRDefault="00413813" w:rsidP="00FC11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11D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49" w:type="dxa"/>
          </w:tcPr>
          <w:p w:rsidR="00413813" w:rsidRPr="00FC11D1" w:rsidRDefault="00413813" w:rsidP="00FC11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13813" w:rsidRPr="00FC11D1" w:rsidRDefault="00413813" w:rsidP="00FC11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11D1">
              <w:rPr>
                <w:rFonts w:ascii="Times New Roman" w:hAnsi="Times New Roman"/>
                <w:sz w:val="28"/>
                <w:szCs w:val="28"/>
              </w:rPr>
              <w:t>28.09</w:t>
            </w:r>
          </w:p>
        </w:tc>
        <w:tc>
          <w:tcPr>
            <w:tcW w:w="781" w:type="dxa"/>
          </w:tcPr>
          <w:p w:rsidR="00413813" w:rsidRPr="00FC11D1" w:rsidRDefault="00413813" w:rsidP="00FC11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75" w:type="dxa"/>
          </w:tcPr>
          <w:p w:rsidR="00413813" w:rsidRPr="00FC11D1" w:rsidRDefault="00413813" w:rsidP="00FC11D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11D1">
              <w:rPr>
                <w:rFonts w:ascii="Times New Roman" w:hAnsi="Times New Roman"/>
                <w:color w:val="000000"/>
                <w:sz w:val="28"/>
                <w:szCs w:val="28"/>
              </w:rPr>
              <w:t>Стихотворения об игрушках.</w:t>
            </w:r>
          </w:p>
        </w:tc>
      </w:tr>
      <w:tr w:rsidR="00413813" w:rsidRPr="00FC11D1" w:rsidTr="00FC11D1">
        <w:tc>
          <w:tcPr>
            <w:tcW w:w="845" w:type="dxa"/>
          </w:tcPr>
          <w:p w:rsidR="00413813" w:rsidRPr="00FC11D1" w:rsidRDefault="00413813" w:rsidP="00FC11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11D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49" w:type="dxa"/>
          </w:tcPr>
          <w:p w:rsidR="00413813" w:rsidRPr="00FC11D1" w:rsidRDefault="00413813" w:rsidP="00FC11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13813" w:rsidRPr="00FC11D1" w:rsidRDefault="00413813" w:rsidP="00FC11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11D1">
              <w:rPr>
                <w:rFonts w:ascii="Times New Roman" w:hAnsi="Times New Roman"/>
                <w:sz w:val="28"/>
                <w:szCs w:val="28"/>
              </w:rPr>
              <w:t>01.10</w:t>
            </w:r>
          </w:p>
        </w:tc>
        <w:tc>
          <w:tcPr>
            <w:tcW w:w="781" w:type="dxa"/>
          </w:tcPr>
          <w:p w:rsidR="00413813" w:rsidRPr="00FC11D1" w:rsidRDefault="00413813" w:rsidP="00FC11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75" w:type="dxa"/>
          </w:tcPr>
          <w:p w:rsidR="00413813" w:rsidRPr="00FC11D1" w:rsidRDefault="00413813" w:rsidP="00FC11D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11D1">
              <w:rPr>
                <w:rFonts w:ascii="Times New Roman" w:hAnsi="Times New Roman"/>
                <w:color w:val="000000"/>
                <w:sz w:val="28"/>
                <w:szCs w:val="28"/>
              </w:rPr>
              <w:t>Русская народная сказка «Теремок».</w:t>
            </w:r>
          </w:p>
        </w:tc>
      </w:tr>
      <w:tr w:rsidR="00413813" w:rsidRPr="00FC11D1" w:rsidTr="00FC11D1">
        <w:tc>
          <w:tcPr>
            <w:tcW w:w="845" w:type="dxa"/>
          </w:tcPr>
          <w:p w:rsidR="00413813" w:rsidRPr="00FC11D1" w:rsidRDefault="00413813" w:rsidP="00FC11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11D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49" w:type="dxa"/>
          </w:tcPr>
          <w:p w:rsidR="00413813" w:rsidRPr="00FC11D1" w:rsidRDefault="00413813" w:rsidP="00FC11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13813" w:rsidRPr="00FC11D1" w:rsidRDefault="00413813" w:rsidP="00FC11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11D1">
              <w:rPr>
                <w:rFonts w:ascii="Times New Roman" w:hAnsi="Times New Roman"/>
                <w:sz w:val="28"/>
                <w:szCs w:val="28"/>
              </w:rPr>
              <w:t>05.10</w:t>
            </w:r>
          </w:p>
        </w:tc>
        <w:tc>
          <w:tcPr>
            <w:tcW w:w="781" w:type="dxa"/>
          </w:tcPr>
          <w:p w:rsidR="00413813" w:rsidRPr="00FC11D1" w:rsidRDefault="00413813" w:rsidP="00FC11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75" w:type="dxa"/>
          </w:tcPr>
          <w:p w:rsidR="00413813" w:rsidRPr="00FC11D1" w:rsidRDefault="00413813" w:rsidP="00FC11D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11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Работа над чистоговорками с губно-зубными согласными б, п, в, ф </w:t>
            </w:r>
          </w:p>
        </w:tc>
      </w:tr>
      <w:tr w:rsidR="00413813" w:rsidRPr="00FC11D1" w:rsidTr="00FC11D1">
        <w:tc>
          <w:tcPr>
            <w:tcW w:w="845" w:type="dxa"/>
          </w:tcPr>
          <w:p w:rsidR="00413813" w:rsidRPr="00FC11D1" w:rsidRDefault="00413813" w:rsidP="00FC11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11D1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849" w:type="dxa"/>
          </w:tcPr>
          <w:p w:rsidR="00413813" w:rsidRPr="00FC11D1" w:rsidRDefault="00413813" w:rsidP="00FC11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13813" w:rsidRPr="00FC11D1" w:rsidRDefault="00413813" w:rsidP="00FC11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11D1">
              <w:rPr>
                <w:rFonts w:ascii="Times New Roman" w:hAnsi="Times New Roman"/>
                <w:sz w:val="28"/>
                <w:szCs w:val="28"/>
              </w:rPr>
              <w:t>08.10</w:t>
            </w:r>
          </w:p>
        </w:tc>
        <w:tc>
          <w:tcPr>
            <w:tcW w:w="781" w:type="dxa"/>
          </w:tcPr>
          <w:p w:rsidR="00413813" w:rsidRPr="00FC11D1" w:rsidRDefault="00413813" w:rsidP="00FC11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75" w:type="dxa"/>
          </w:tcPr>
          <w:p w:rsidR="00413813" w:rsidRPr="00FC11D1" w:rsidRDefault="00413813" w:rsidP="00FC11D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11D1">
              <w:rPr>
                <w:rFonts w:ascii="Times New Roman" w:hAnsi="Times New Roman"/>
                <w:color w:val="000000"/>
                <w:sz w:val="28"/>
                <w:szCs w:val="28"/>
              </w:rPr>
              <w:t>Работа над пословицами об учении и книге.</w:t>
            </w:r>
          </w:p>
        </w:tc>
      </w:tr>
      <w:tr w:rsidR="00413813" w:rsidRPr="00FC11D1" w:rsidTr="00FC11D1">
        <w:tc>
          <w:tcPr>
            <w:tcW w:w="845" w:type="dxa"/>
          </w:tcPr>
          <w:p w:rsidR="00413813" w:rsidRPr="00FC11D1" w:rsidRDefault="00413813" w:rsidP="00FC11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11D1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849" w:type="dxa"/>
          </w:tcPr>
          <w:p w:rsidR="00413813" w:rsidRPr="00FC11D1" w:rsidRDefault="00413813" w:rsidP="00FC11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13813" w:rsidRPr="00FC11D1" w:rsidRDefault="00413813" w:rsidP="00FC11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11D1">
              <w:rPr>
                <w:rFonts w:ascii="Times New Roman" w:hAnsi="Times New Roman"/>
                <w:sz w:val="28"/>
                <w:szCs w:val="28"/>
              </w:rPr>
              <w:t>12.10</w:t>
            </w:r>
          </w:p>
        </w:tc>
        <w:tc>
          <w:tcPr>
            <w:tcW w:w="781" w:type="dxa"/>
          </w:tcPr>
          <w:p w:rsidR="00413813" w:rsidRPr="00FC11D1" w:rsidRDefault="00413813" w:rsidP="00FC11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75" w:type="dxa"/>
          </w:tcPr>
          <w:p w:rsidR="00413813" w:rsidRPr="00FC11D1" w:rsidRDefault="00413813" w:rsidP="00FC11D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11D1">
              <w:rPr>
                <w:rFonts w:ascii="Times New Roman" w:hAnsi="Times New Roman"/>
                <w:color w:val="000000"/>
                <w:sz w:val="28"/>
                <w:szCs w:val="28"/>
              </w:rPr>
              <w:t>Стихотворения о детях.</w:t>
            </w:r>
          </w:p>
        </w:tc>
      </w:tr>
      <w:tr w:rsidR="00413813" w:rsidRPr="00FC11D1" w:rsidTr="00FC11D1">
        <w:tc>
          <w:tcPr>
            <w:tcW w:w="845" w:type="dxa"/>
          </w:tcPr>
          <w:p w:rsidR="00413813" w:rsidRPr="00FC11D1" w:rsidRDefault="00413813" w:rsidP="00FC11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11D1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849" w:type="dxa"/>
          </w:tcPr>
          <w:p w:rsidR="00413813" w:rsidRPr="00FC11D1" w:rsidRDefault="00413813" w:rsidP="00FC11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13813" w:rsidRPr="00FC11D1" w:rsidRDefault="00413813" w:rsidP="00FC11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11D1">
              <w:rPr>
                <w:rFonts w:ascii="Times New Roman" w:hAnsi="Times New Roman"/>
                <w:sz w:val="28"/>
                <w:szCs w:val="28"/>
              </w:rPr>
              <w:t>15.10</w:t>
            </w:r>
          </w:p>
        </w:tc>
        <w:tc>
          <w:tcPr>
            <w:tcW w:w="781" w:type="dxa"/>
          </w:tcPr>
          <w:p w:rsidR="00413813" w:rsidRPr="00FC11D1" w:rsidRDefault="00413813" w:rsidP="00FC11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75" w:type="dxa"/>
          </w:tcPr>
          <w:p w:rsidR="00413813" w:rsidRPr="00FC11D1" w:rsidRDefault="00413813" w:rsidP="00FC11D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11D1">
              <w:rPr>
                <w:rFonts w:ascii="Times New Roman" w:hAnsi="Times New Roman"/>
                <w:color w:val="000000"/>
                <w:sz w:val="28"/>
                <w:szCs w:val="28"/>
              </w:rPr>
              <w:t>Русская народная сказка «Заюшкина избушка».</w:t>
            </w:r>
          </w:p>
        </w:tc>
      </w:tr>
      <w:tr w:rsidR="00413813" w:rsidRPr="00FC11D1" w:rsidTr="00FC11D1">
        <w:tc>
          <w:tcPr>
            <w:tcW w:w="845" w:type="dxa"/>
          </w:tcPr>
          <w:p w:rsidR="00413813" w:rsidRPr="00FC11D1" w:rsidRDefault="00413813" w:rsidP="00FC11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11D1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849" w:type="dxa"/>
          </w:tcPr>
          <w:p w:rsidR="00413813" w:rsidRPr="00FC11D1" w:rsidRDefault="00413813" w:rsidP="00FC11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13813" w:rsidRPr="00FC11D1" w:rsidRDefault="00413813" w:rsidP="00FC11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11D1">
              <w:rPr>
                <w:rFonts w:ascii="Times New Roman" w:hAnsi="Times New Roman"/>
                <w:sz w:val="28"/>
                <w:szCs w:val="28"/>
              </w:rPr>
              <w:t>19.10</w:t>
            </w:r>
          </w:p>
        </w:tc>
        <w:tc>
          <w:tcPr>
            <w:tcW w:w="781" w:type="dxa"/>
          </w:tcPr>
          <w:p w:rsidR="00413813" w:rsidRPr="00FC11D1" w:rsidRDefault="00413813" w:rsidP="00FC11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75" w:type="dxa"/>
          </w:tcPr>
          <w:p w:rsidR="00413813" w:rsidRPr="00FC11D1" w:rsidRDefault="00413813" w:rsidP="00FC11D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11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Работа над чистоговорками с горловыми согласными к, г, х. </w:t>
            </w:r>
          </w:p>
        </w:tc>
      </w:tr>
      <w:tr w:rsidR="00413813" w:rsidRPr="00FC11D1" w:rsidTr="00FC11D1">
        <w:tc>
          <w:tcPr>
            <w:tcW w:w="845" w:type="dxa"/>
          </w:tcPr>
          <w:p w:rsidR="00413813" w:rsidRPr="00FC11D1" w:rsidRDefault="00413813" w:rsidP="00FC11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11D1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849" w:type="dxa"/>
          </w:tcPr>
          <w:p w:rsidR="00413813" w:rsidRPr="00FC11D1" w:rsidRDefault="00413813" w:rsidP="00FC11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13813" w:rsidRPr="00FC11D1" w:rsidRDefault="00413813" w:rsidP="00FC11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11D1">
              <w:rPr>
                <w:rFonts w:ascii="Times New Roman" w:hAnsi="Times New Roman"/>
                <w:sz w:val="28"/>
                <w:szCs w:val="28"/>
              </w:rPr>
              <w:t>22.10</w:t>
            </w:r>
          </w:p>
        </w:tc>
        <w:tc>
          <w:tcPr>
            <w:tcW w:w="781" w:type="dxa"/>
          </w:tcPr>
          <w:p w:rsidR="00413813" w:rsidRPr="00FC11D1" w:rsidRDefault="00413813" w:rsidP="00FC11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75" w:type="dxa"/>
          </w:tcPr>
          <w:p w:rsidR="00413813" w:rsidRPr="00FC11D1" w:rsidRDefault="00413813" w:rsidP="00FC11D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11D1">
              <w:rPr>
                <w:rFonts w:ascii="Times New Roman" w:hAnsi="Times New Roman"/>
                <w:color w:val="000000"/>
                <w:sz w:val="28"/>
                <w:szCs w:val="28"/>
              </w:rPr>
              <w:t>Работа над пословицами о дружбе.</w:t>
            </w:r>
          </w:p>
        </w:tc>
      </w:tr>
      <w:tr w:rsidR="00413813" w:rsidRPr="00FC11D1" w:rsidTr="00FC11D1">
        <w:tc>
          <w:tcPr>
            <w:tcW w:w="845" w:type="dxa"/>
          </w:tcPr>
          <w:p w:rsidR="00413813" w:rsidRPr="00FC11D1" w:rsidRDefault="00413813" w:rsidP="00FC11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11D1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849" w:type="dxa"/>
          </w:tcPr>
          <w:p w:rsidR="00413813" w:rsidRPr="00FC11D1" w:rsidRDefault="00413813" w:rsidP="00FC11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13813" w:rsidRPr="00FC11D1" w:rsidRDefault="00413813" w:rsidP="00FC11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11D1">
              <w:rPr>
                <w:rFonts w:ascii="Times New Roman" w:hAnsi="Times New Roman"/>
                <w:sz w:val="28"/>
                <w:szCs w:val="28"/>
              </w:rPr>
              <w:t>26.10</w:t>
            </w:r>
          </w:p>
        </w:tc>
        <w:tc>
          <w:tcPr>
            <w:tcW w:w="781" w:type="dxa"/>
          </w:tcPr>
          <w:p w:rsidR="00413813" w:rsidRPr="00FC11D1" w:rsidRDefault="00413813" w:rsidP="00FC11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75" w:type="dxa"/>
          </w:tcPr>
          <w:p w:rsidR="00413813" w:rsidRPr="00FC11D1" w:rsidRDefault="00413813" w:rsidP="00FC11D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11D1">
              <w:rPr>
                <w:rFonts w:ascii="Times New Roman" w:hAnsi="Times New Roman"/>
                <w:color w:val="000000"/>
                <w:sz w:val="28"/>
                <w:szCs w:val="28"/>
              </w:rPr>
              <w:t>Стихотворения об осени.</w:t>
            </w:r>
          </w:p>
        </w:tc>
      </w:tr>
      <w:tr w:rsidR="00413813" w:rsidRPr="00FC11D1" w:rsidTr="00FC11D1">
        <w:tc>
          <w:tcPr>
            <w:tcW w:w="845" w:type="dxa"/>
          </w:tcPr>
          <w:p w:rsidR="00413813" w:rsidRPr="00FC11D1" w:rsidRDefault="00413813" w:rsidP="00FC11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11D1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849" w:type="dxa"/>
          </w:tcPr>
          <w:p w:rsidR="00413813" w:rsidRPr="00FC11D1" w:rsidRDefault="00413813" w:rsidP="00FC11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13813" w:rsidRPr="00FC11D1" w:rsidRDefault="00413813" w:rsidP="00FC11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11D1">
              <w:rPr>
                <w:rFonts w:ascii="Times New Roman" w:hAnsi="Times New Roman"/>
                <w:sz w:val="28"/>
                <w:szCs w:val="28"/>
              </w:rPr>
              <w:t>29.10</w:t>
            </w:r>
          </w:p>
        </w:tc>
        <w:tc>
          <w:tcPr>
            <w:tcW w:w="781" w:type="dxa"/>
          </w:tcPr>
          <w:p w:rsidR="00413813" w:rsidRPr="00FC11D1" w:rsidRDefault="00413813" w:rsidP="00FC11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75" w:type="dxa"/>
          </w:tcPr>
          <w:p w:rsidR="00413813" w:rsidRPr="00FC11D1" w:rsidRDefault="00413813" w:rsidP="00FC11D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11D1">
              <w:rPr>
                <w:rFonts w:ascii="Times New Roman" w:hAnsi="Times New Roman"/>
                <w:color w:val="000000"/>
                <w:sz w:val="28"/>
                <w:szCs w:val="28"/>
              </w:rPr>
              <w:t>Русская народная сказка «Маша и медведь».</w:t>
            </w:r>
          </w:p>
        </w:tc>
      </w:tr>
      <w:tr w:rsidR="00413813" w:rsidRPr="00FC11D1" w:rsidTr="00FC11D1">
        <w:tc>
          <w:tcPr>
            <w:tcW w:w="845" w:type="dxa"/>
          </w:tcPr>
          <w:p w:rsidR="00413813" w:rsidRPr="00FC11D1" w:rsidRDefault="00413813" w:rsidP="00FC11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11D1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849" w:type="dxa"/>
          </w:tcPr>
          <w:p w:rsidR="00413813" w:rsidRPr="00FC11D1" w:rsidRDefault="00413813" w:rsidP="00FC11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13813" w:rsidRPr="00FC11D1" w:rsidRDefault="00413813" w:rsidP="00FC11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11D1">
              <w:rPr>
                <w:rFonts w:ascii="Times New Roman" w:hAnsi="Times New Roman"/>
                <w:sz w:val="28"/>
                <w:szCs w:val="28"/>
              </w:rPr>
              <w:t>09.11</w:t>
            </w:r>
          </w:p>
        </w:tc>
        <w:tc>
          <w:tcPr>
            <w:tcW w:w="781" w:type="dxa"/>
          </w:tcPr>
          <w:p w:rsidR="00413813" w:rsidRPr="00FC11D1" w:rsidRDefault="00413813" w:rsidP="00FC11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75" w:type="dxa"/>
          </w:tcPr>
          <w:p w:rsidR="00413813" w:rsidRPr="00FC11D1" w:rsidRDefault="00413813" w:rsidP="00FC11D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11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Работа над чистоговорками со свистящими согласными с, з, ц. </w:t>
            </w:r>
          </w:p>
        </w:tc>
      </w:tr>
      <w:tr w:rsidR="00413813" w:rsidRPr="00FC11D1" w:rsidTr="00FC11D1">
        <w:tc>
          <w:tcPr>
            <w:tcW w:w="845" w:type="dxa"/>
          </w:tcPr>
          <w:p w:rsidR="00413813" w:rsidRPr="00FC11D1" w:rsidRDefault="00413813" w:rsidP="00FC11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11D1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849" w:type="dxa"/>
          </w:tcPr>
          <w:p w:rsidR="00413813" w:rsidRPr="00FC11D1" w:rsidRDefault="00413813" w:rsidP="00FC11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13813" w:rsidRPr="00FC11D1" w:rsidRDefault="00413813" w:rsidP="00FC11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11D1">
              <w:rPr>
                <w:rFonts w:ascii="Times New Roman" w:hAnsi="Times New Roman"/>
                <w:sz w:val="28"/>
                <w:szCs w:val="28"/>
              </w:rPr>
              <w:t>12.11</w:t>
            </w:r>
          </w:p>
        </w:tc>
        <w:tc>
          <w:tcPr>
            <w:tcW w:w="781" w:type="dxa"/>
          </w:tcPr>
          <w:p w:rsidR="00413813" w:rsidRPr="00FC11D1" w:rsidRDefault="00413813" w:rsidP="00FC11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75" w:type="dxa"/>
          </w:tcPr>
          <w:p w:rsidR="00413813" w:rsidRPr="00FC11D1" w:rsidRDefault="00413813" w:rsidP="00FC11D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11D1">
              <w:rPr>
                <w:rFonts w:ascii="Times New Roman" w:hAnsi="Times New Roman"/>
                <w:color w:val="000000"/>
                <w:sz w:val="28"/>
                <w:szCs w:val="28"/>
              </w:rPr>
              <w:t>Работа над пословицами о семье.</w:t>
            </w:r>
          </w:p>
        </w:tc>
      </w:tr>
      <w:tr w:rsidR="00413813" w:rsidRPr="00FC11D1" w:rsidTr="00FC11D1">
        <w:tc>
          <w:tcPr>
            <w:tcW w:w="845" w:type="dxa"/>
          </w:tcPr>
          <w:p w:rsidR="00413813" w:rsidRPr="00FC11D1" w:rsidRDefault="00413813" w:rsidP="00FC11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11D1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849" w:type="dxa"/>
          </w:tcPr>
          <w:p w:rsidR="00413813" w:rsidRPr="00FC11D1" w:rsidRDefault="00413813" w:rsidP="00FC11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13813" w:rsidRPr="00FC11D1" w:rsidRDefault="00413813" w:rsidP="00FC11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11D1">
              <w:rPr>
                <w:rFonts w:ascii="Times New Roman" w:hAnsi="Times New Roman"/>
                <w:sz w:val="28"/>
                <w:szCs w:val="28"/>
              </w:rPr>
              <w:t>16.11</w:t>
            </w:r>
          </w:p>
        </w:tc>
        <w:tc>
          <w:tcPr>
            <w:tcW w:w="781" w:type="dxa"/>
          </w:tcPr>
          <w:p w:rsidR="00413813" w:rsidRPr="00FC11D1" w:rsidRDefault="00413813" w:rsidP="00FC11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75" w:type="dxa"/>
          </w:tcPr>
          <w:p w:rsidR="00413813" w:rsidRPr="00FC11D1" w:rsidRDefault="00413813" w:rsidP="00FC11D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11D1">
              <w:rPr>
                <w:rFonts w:ascii="Times New Roman" w:hAnsi="Times New Roman"/>
                <w:color w:val="000000"/>
                <w:sz w:val="28"/>
                <w:szCs w:val="28"/>
              </w:rPr>
              <w:t>Стихотворения о животных.</w:t>
            </w:r>
          </w:p>
        </w:tc>
      </w:tr>
      <w:tr w:rsidR="00413813" w:rsidRPr="00FC11D1" w:rsidTr="00FC11D1">
        <w:tc>
          <w:tcPr>
            <w:tcW w:w="845" w:type="dxa"/>
          </w:tcPr>
          <w:p w:rsidR="00413813" w:rsidRPr="00FC11D1" w:rsidRDefault="00413813" w:rsidP="00FC11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11D1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849" w:type="dxa"/>
          </w:tcPr>
          <w:p w:rsidR="00413813" w:rsidRPr="00FC11D1" w:rsidRDefault="00413813" w:rsidP="00FC11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13813" w:rsidRPr="00FC11D1" w:rsidRDefault="00413813" w:rsidP="00FC11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11D1">
              <w:rPr>
                <w:rFonts w:ascii="Times New Roman" w:hAnsi="Times New Roman"/>
                <w:sz w:val="28"/>
                <w:szCs w:val="28"/>
              </w:rPr>
              <w:t>19.11</w:t>
            </w:r>
          </w:p>
        </w:tc>
        <w:tc>
          <w:tcPr>
            <w:tcW w:w="781" w:type="dxa"/>
          </w:tcPr>
          <w:p w:rsidR="00413813" w:rsidRPr="00FC11D1" w:rsidRDefault="00413813" w:rsidP="00FC11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75" w:type="dxa"/>
          </w:tcPr>
          <w:p w:rsidR="00413813" w:rsidRPr="00FC11D1" w:rsidRDefault="00413813" w:rsidP="00FC11D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11D1">
              <w:rPr>
                <w:rFonts w:ascii="Times New Roman" w:hAnsi="Times New Roman"/>
                <w:color w:val="000000"/>
                <w:sz w:val="28"/>
                <w:szCs w:val="28"/>
              </w:rPr>
              <w:t>Русская народная сказка «Три медведя».</w:t>
            </w:r>
          </w:p>
        </w:tc>
      </w:tr>
      <w:tr w:rsidR="00413813" w:rsidRPr="00FC11D1" w:rsidTr="00FC11D1">
        <w:tc>
          <w:tcPr>
            <w:tcW w:w="845" w:type="dxa"/>
          </w:tcPr>
          <w:p w:rsidR="00413813" w:rsidRPr="00FC11D1" w:rsidRDefault="00413813" w:rsidP="00FC11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11D1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849" w:type="dxa"/>
          </w:tcPr>
          <w:p w:rsidR="00413813" w:rsidRPr="00FC11D1" w:rsidRDefault="00413813" w:rsidP="00FC11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13813" w:rsidRPr="00FC11D1" w:rsidRDefault="00413813" w:rsidP="00FC11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11D1">
              <w:rPr>
                <w:rFonts w:ascii="Times New Roman" w:hAnsi="Times New Roman"/>
                <w:sz w:val="28"/>
                <w:szCs w:val="28"/>
              </w:rPr>
              <w:t>23.11</w:t>
            </w:r>
          </w:p>
        </w:tc>
        <w:tc>
          <w:tcPr>
            <w:tcW w:w="781" w:type="dxa"/>
          </w:tcPr>
          <w:p w:rsidR="00413813" w:rsidRPr="00FC11D1" w:rsidRDefault="00413813" w:rsidP="00FC11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75" w:type="dxa"/>
          </w:tcPr>
          <w:p w:rsidR="00413813" w:rsidRPr="00FC11D1" w:rsidRDefault="00413813" w:rsidP="00FC11D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11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Работа над чистоговорками с согласными д, т. </w:t>
            </w:r>
          </w:p>
        </w:tc>
      </w:tr>
      <w:tr w:rsidR="00413813" w:rsidRPr="00FC11D1" w:rsidTr="00FC11D1">
        <w:tc>
          <w:tcPr>
            <w:tcW w:w="845" w:type="dxa"/>
          </w:tcPr>
          <w:p w:rsidR="00413813" w:rsidRPr="00FC11D1" w:rsidRDefault="00413813" w:rsidP="00FC11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11D1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849" w:type="dxa"/>
          </w:tcPr>
          <w:p w:rsidR="00413813" w:rsidRPr="00FC11D1" w:rsidRDefault="00413813" w:rsidP="00FC11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13813" w:rsidRPr="00FC11D1" w:rsidRDefault="00413813" w:rsidP="00FC11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11D1">
              <w:rPr>
                <w:rFonts w:ascii="Times New Roman" w:hAnsi="Times New Roman"/>
                <w:sz w:val="28"/>
                <w:szCs w:val="28"/>
              </w:rPr>
              <w:t>26.11</w:t>
            </w:r>
          </w:p>
        </w:tc>
        <w:tc>
          <w:tcPr>
            <w:tcW w:w="781" w:type="dxa"/>
          </w:tcPr>
          <w:p w:rsidR="00413813" w:rsidRPr="00FC11D1" w:rsidRDefault="00413813" w:rsidP="00FC11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75" w:type="dxa"/>
          </w:tcPr>
          <w:p w:rsidR="00413813" w:rsidRPr="00FC11D1" w:rsidRDefault="00413813" w:rsidP="00FC11D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11D1">
              <w:rPr>
                <w:rFonts w:ascii="Times New Roman" w:hAnsi="Times New Roman"/>
                <w:color w:val="000000"/>
                <w:sz w:val="28"/>
                <w:szCs w:val="28"/>
              </w:rPr>
              <w:t>Работа над пословицами о труде.</w:t>
            </w:r>
          </w:p>
        </w:tc>
      </w:tr>
      <w:tr w:rsidR="00413813" w:rsidRPr="00FC11D1" w:rsidTr="00FC11D1">
        <w:tc>
          <w:tcPr>
            <w:tcW w:w="845" w:type="dxa"/>
          </w:tcPr>
          <w:p w:rsidR="00413813" w:rsidRPr="00FC11D1" w:rsidRDefault="00413813" w:rsidP="00FC11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11D1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849" w:type="dxa"/>
          </w:tcPr>
          <w:p w:rsidR="00413813" w:rsidRPr="00FC11D1" w:rsidRDefault="00413813" w:rsidP="00FC11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13813" w:rsidRPr="00FC11D1" w:rsidRDefault="00413813" w:rsidP="00FC11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11D1">
              <w:rPr>
                <w:rFonts w:ascii="Times New Roman" w:hAnsi="Times New Roman"/>
                <w:sz w:val="28"/>
                <w:szCs w:val="28"/>
              </w:rPr>
              <w:t>30.11</w:t>
            </w:r>
          </w:p>
        </w:tc>
        <w:tc>
          <w:tcPr>
            <w:tcW w:w="781" w:type="dxa"/>
          </w:tcPr>
          <w:p w:rsidR="00413813" w:rsidRPr="00FC11D1" w:rsidRDefault="00413813" w:rsidP="00FC11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75" w:type="dxa"/>
          </w:tcPr>
          <w:p w:rsidR="00413813" w:rsidRPr="00FC11D1" w:rsidRDefault="00413813" w:rsidP="00FC11D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11D1">
              <w:rPr>
                <w:rFonts w:ascii="Times New Roman" w:hAnsi="Times New Roman"/>
                <w:color w:val="000000"/>
                <w:sz w:val="28"/>
                <w:szCs w:val="28"/>
              </w:rPr>
              <w:t>Стихотворения о природе.</w:t>
            </w:r>
          </w:p>
        </w:tc>
      </w:tr>
      <w:tr w:rsidR="00413813" w:rsidRPr="00FC11D1" w:rsidTr="00FC11D1">
        <w:tc>
          <w:tcPr>
            <w:tcW w:w="845" w:type="dxa"/>
          </w:tcPr>
          <w:p w:rsidR="00413813" w:rsidRPr="00FC11D1" w:rsidRDefault="00413813" w:rsidP="00FC11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11D1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849" w:type="dxa"/>
          </w:tcPr>
          <w:p w:rsidR="00413813" w:rsidRPr="00FC11D1" w:rsidRDefault="00413813" w:rsidP="00FC11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13813" w:rsidRPr="00FC11D1" w:rsidRDefault="00413813" w:rsidP="00FC11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11D1">
              <w:rPr>
                <w:rFonts w:ascii="Times New Roman" w:hAnsi="Times New Roman"/>
                <w:sz w:val="28"/>
                <w:szCs w:val="28"/>
              </w:rPr>
              <w:t>03.12</w:t>
            </w:r>
          </w:p>
        </w:tc>
        <w:tc>
          <w:tcPr>
            <w:tcW w:w="781" w:type="dxa"/>
          </w:tcPr>
          <w:p w:rsidR="00413813" w:rsidRPr="00FC11D1" w:rsidRDefault="00413813" w:rsidP="00FC11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75" w:type="dxa"/>
          </w:tcPr>
          <w:p w:rsidR="00413813" w:rsidRPr="00FC11D1" w:rsidRDefault="00413813" w:rsidP="00FC11D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11D1">
              <w:rPr>
                <w:rFonts w:ascii="Times New Roman" w:hAnsi="Times New Roman"/>
                <w:color w:val="000000"/>
                <w:sz w:val="28"/>
                <w:szCs w:val="28"/>
              </w:rPr>
              <w:t>Русская народная сказка «Кот, петух и лиса».</w:t>
            </w:r>
          </w:p>
        </w:tc>
      </w:tr>
      <w:tr w:rsidR="00413813" w:rsidRPr="00FC11D1" w:rsidTr="00FC11D1">
        <w:tc>
          <w:tcPr>
            <w:tcW w:w="845" w:type="dxa"/>
          </w:tcPr>
          <w:p w:rsidR="00413813" w:rsidRPr="00FC11D1" w:rsidRDefault="00413813" w:rsidP="00FC11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11D1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849" w:type="dxa"/>
          </w:tcPr>
          <w:p w:rsidR="00413813" w:rsidRPr="00FC11D1" w:rsidRDefault="00413813" w:rsidP="00FC11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13813" w:rsidRPr="00FC11D1" w:rsidRDefault="00413813" w:rsidP="00FC11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11D1">
              <w:rPr>
                <w:rFonts w:ascii="Times New Roman" w:hAnsi="Times New Roman"/>
                <w:sz w:val="28"/>
                <w:szCs w:val="28"/>
              </w:rPr>
              <w:t>07.12</w:t>
            </w:r>
          </w:p>
        </w:tc>
        <w:tc>
          <w:tcPr>
            <w:tcW w:w="781" w:type="dxa"/>
          </w:tcPr>
          <w:p w:rsidR="00413813" w:rsidRPr="00FC11D1" w:rsidRDefault="00413813" w:rsidP="00FC11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75" w:type="dxa"/>
          </w:tcPr>
          <w:p w:rsidR="00413813" w:rsidRPr="00FC11D1" w:rsidRDefault="00413813" w:rsidP="00FC11D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11D1">
              <w:rPr>
                <w:rFonts w:ascii="Times New Roman" w:hAnsi="Times New Roman"/>
                <w:color w:val="000000"/>
                <w:sz w:val="28"/>
                <w:szCs w:val="28"/>
              </w:rPr>
              <w:t>Работа над чистоговорками с шипящими согласными ш, ж, ч, щ.</w:t>
            </w:r>
          </w:p>
        </w:tc>
      </w:tr>
      <w:tr w:rsidR="00413813" w:rsidRPr="00FC11D1" w:rsidTr="00FC11D1">
        <w:tc>
          <w:tcPr>
            <w:tcW w:w="845" w:type="dxa"/>
          </w:tcPr>
          <w:p w:rsidR="00413813" w:rsidRPr="00FC11D1" w:rsidRDefault="00413813" w:rsidP="00FC11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11D1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849" w:type="dxa"/>
          </w:tcPr>
          <w:p w:rsidR="00413813" w:rsidRPr="00FC11D1" w:rsidRDefault="00413813" w:rsidP="00FC11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13813" w:rsidRPr="00FC11D1" w:rsidRDefault="00413813" w:rsidP="00FC11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11D1">
              <w:rPr>
                <w:rFonts w:ascii="Times New Roman" w:hAnsi="Times New Roman"/>
                <w:sz w:val="28"/>
                <w:szCs w:val="28"/>
              </w:rPr>
              <w:t>10.12</w:t>
            </w:r>
          </w:p>
        </w:tc>
        <w:tc>
          <w:tcPr>
            <w:tcW w:w="781" w:type="dxa"/>
          </w:tcPr>
          <w:p w:rsidR="00413813" w:rsidRPr="00FC11D1" w:rsidRDefault="00413813" w:rsidP="00FC11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75" w:type="dxa"/>
          </w:tcPr>
          <w:p w:rsidR="00413813" w:rsidRPr="00FC11D1" w:rsidRDefault="00413813" w:rsidP="00FC11D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11D1">
              <w:rPr>
                <w:rFonts w:ascii="Times New Roman" w:hAnsi="Times New Roman"/>
                <w:color w:val="000000"/>
                <w:sz w:val="28"/>
                <w:szCs w:val="28"/>
              </w:rPr>
              <w:t>Работа над пословицами о доброте.</w:t>
            </w:r>
          </w:p>
        </w:tc>
      </w:tr>
      <w:tr w:rsidR="00413813" w:rsidRPr="00FC11D1" w:rsidTr="00FC11D1">
        <w:tc>
          <w:tcPr>
            <w:tcW w:w="845" w:type="dxa"/>
          </w:tcPr>
          <w:p w:rsidR="00413813" w:rsidRPr="00FC11D1" w:rsidRDefault="00413813" w:rsidP="00FC11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11D1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849" w:type="dxa"/>
          </w:tcPr>
          <w:p w:rsidR="00413813" w:rsidRPr="00FC11D1" w:rsidRDefault="00413813" w:rsidP="00FC11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13813" w:rsidRPr="00FC11D1" w:rsidRDefault="00413813" w:rsidP="00FC11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11D1">
              <w:rPr>
                <w:rFonts w:ascii="Times New Roman" w:hAnsi="Times New Roman"/>
                <w:sz w:val="28"/>
                <w:szCs w:val="28"/>
              </w:rPr>
              <w:t>14.12</w:t>
            </w:r>
          </w:p>
        </w:tc>
        <w:tc>
          <w:tcPr>
            <w:tcW w:w="781" w:type="dxa"/>
          </w:tcPr>
          <w:p w:rsidR="00413813" w:rsidRPr="00FC11D1" w:rsidRDefault="00413813" w:rsidP="00FC11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75" w:type="dxa"/>
          </w:tcPr>
          <w:p w:rsidR="00413813" w:rsidRPr="00FC11D1" w:rsidRDefault="00413813" w:rsidP="00FC11D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11D1">
              <w:rPr>
                <w:rFonts w:ascii="Times New Roman" w:hAnsi="Times New Roman"/>
                <w:color w:val="000000"/>
                <w:sz w:val="28"/>
                <w:szCs w:val="28"/>
              </w:rPr>
              <w:t>Стихотворения о зиме.</w:t>
            </w:r>
          </w:p>
        </w:tc>
      </w:tr>
      <w:tr w:rsidR="00413813" w:rsidRPr="00FC11D1" w:rsidTr="00FC11D1">
        <w:tc>
          <w:tcPr>
            <w:tcW w:w="845" w:type="dxa"/>
          </w:tcPr>
          <w:p w:rsidR="00413813" w:rsidRPr="00FC11D1" w:rsidRDefault="00413813" w:rsidP="00FC11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11D1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849" w:type="dxa"/>
          </w:tcPr>
          <w:p w:rsidR="00413813" w:rsidRPr="00FC11D1" w:rsidRDefault="00413813" w:rsidP="00FC11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13813" w:rsidRPr="00FC11D1" w:rsidRDefault="00413813" w:rsidP="00FC11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11D1">
              <w:rPr>
                <w:rFonts w:ascii="Times New Roman" w:hAnsi="Times New Roman"/>
                <w:sz w:val="28"/>
                <w:szCs w:val="28"/>
              </w:rPr>
              <w:t>17.12</w:t>
            </w:r>
          </w:p>
        </w:tc>
        <w:tc>
          <w:tcPr>
            <w:tcW w:w="781" w:type="dxa"/>
          </w:tcPr>
          <w:p w:rsidR="00413813" w:rsidRPr="00FC11D1" w:rsidRDefault="00413813" w:rsidP="00FC11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75" w:type="dxa"/>
          </w:tcPr>
          <w:p w:rsidR="00413813" w:rsidRPr="00FC11D1" w:rsidRDefault="00413813" w:rsidP="00FC11D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11D1">
              <w:rPr>
                <w:rFonts w:ascii="Times New Roman" w:hAnsi="Times New Roman"/>
                <w:color w:val="000000"/>
                <w:sz w:val="28"/>
                <w:szCs w:val="28"/>
              </w:rPr>
              <w:t>Русская народная сказка «Петушок и бобовое зёрнышко».</w:t>
            </w:r>
          </w:p>
        </w:tc>
      </w:tr>
      <w:tr w:rsidR="00413813" w:rsidRPr="00FC11D1" w:rsidTr="00FC11D1">
        <w:tc>
          <w:tcPr>
            <w:tcW w:w="845" w:type="dxa"/>
          </w:tcPr>
          <w:p w:rsidR="00413813" w:rsidRPr="00FC11D1" w:rsidRDefault="00413813" w:rsidP="00FC11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11D1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849" w:type="dxa"/>
          </w:tcPr>
          <w:p w:rsidR="00413813" w:rsidRPr="00FC11D1" w:rsidRDefault="00413813" w:rsidP="00FC11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13813" w:rsidRPr="00FC11D1" w:rsidRDefault="00413813" w:rsidP="00FC11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11D1">
              <w:rPr>
                <w:rFonts w:ascii="Times New Roman" w:hAnsi="Times New Roman"/>
                <w:sz w:val="28"/>
                <w:szCs w:val="28"/>
              </w:rPr>
              <w:t>21.12</w:t>
            </w:r>
          </w:p>
        </w:tc>
        <w:tc>
          <w:tcPr>
            <w:tcW w:w="781" w:type="dxa"/>
          </w:tcPr>
          <w:p w:rsidR="00413813" w:rsidRPr="00FC11D1" w:rsidRDefault="00413813" w:rsidP="00FC11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75" w:type="dxa"/>
          </w:tcPr>
          <w:p w:rsidR="00413813" w:rsidRPr="00FC11D1" w:rsidRDefault="00413813" w:rsidP="00FC11D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11D1">
              <w:rPr>
                <w:rFonts w:ascii="Times New Roman" w:hAnsi="Times New Roman"/>
                <w:color w:val="000000"/>
                <w:sz w:val="28"/>
                <w:szCs w:val="28"/>
              </w:rPr>
              <w:t>Работа над пословицами об уме.</w:t>
            </w:r>
          </w:p>
        </w:tc>
      </w:tr>
      <w:tr w:rsidR="00413813" w:rsidRPr="00FC11D1" w:rsidTr="00FC11D1">
        <w:tc>
          <w:tcPr>
            <w:tcW w:w="845" w:type="dxa"/>
          </w:tcPr>
          <w:p w:rsidR="00413813" w:rsidRPr="00FC11D1" w:rsidRDefault="00413813" w:rsidP="00FC11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11D1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849" w:type="dxa"/>
          </w:tcPr>
          <w:p w:rsidR="00413813" w:rsidRPr="00FC11D1" w:rsidRDefault="00413813" w:rsidP="00FC11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13813" w:rsidRPr="00FC11D1" w:rsidRDefault="00413813" w:rsidP="00FC11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11D1">
              <w:rPr>
                <w:rFonts w:ascii="Times New Roman" w:hAnsi="Times New Roman"/>
                <w:sz w:val="28"/>
                <w:szCs w:val="28"/>
              </w:rPr>
              <w:t>24.12</w:t>
            </w:r>
          </w:p>
        </w:tc>
        <w:tc>
          <w:tcPr>
            <w:tcW w:w="781" w:type="dxa"/>
          </w:tcPr>
          <w:p w:rsidR="00413813" w:rsidRPr="00FC11D1" w:rsidRDefault="00413813" w:rsidP="00FC11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75" w:type="dxa"/>
          </w:tcPr>
          <w:p w:rsidR="00413813" w:rsidRPr="00FC11D1" w:rsidRDefault="00413813" w:rsidP="00FC11D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11D1">
              <w:rPr>
                <w:rFonts w:ascii="Times New Roman" w:hAnsi="Times New Roman"/>
                <w:color w:val="000000"/>
                <w:sz w:val="28"/>
                <w:szCs w:val="28"/>
              </w:rPr>
              <w:t>Стихотворения о празднике Новый год.</w:t>
            </w:r>
          </w:p>
        </w:tc>
      </w:tr>
      <w:tr w:rsidR="00413813" w:rsidRPr="00FC11D1" w:rsidTr="00FC11D1">
        <w:tc>
          <w:tcPr>
            <w:tcW w:w="845" w:type="dxa"/>
          </w:tcPr>
          <w:p w:rsidR="00413813" w:rsidRPr="00FC11D1" w:rsidRDefault="00413813" w:rsidP="00FC11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11D1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849" w:type="dxa"/>
          </w:tcPr>
          <w:p w:rsidR="00413813" w:rsidRPr="00FC11D1" w:rsidRDefault="00413813" w:rsidP="00FC11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13813" w:rsidRPr="00FC11D1" w:rsidRDefault="00413813" w:rsidP="00FC11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13813" w:rsidRPr="00FC11D1" w:rsidRDefault="00413813" w:rsidP="00FC11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13813" w:rsidRPr="00FC11D1" w:rsidRDefault="00413813" w:rsidP="00FC11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13813" w:rsidRPr="00FC11D1" w:rsidRDefault="00413813" w:rsidP="00FC11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13813" w:rsidRPr="00FC11D1" w:rsidRDefault="00413813" w:rsidP="00FC11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11D1">
              <w:rPr>
                <w:rFonts w:ascii="Times New Roman" w:hAnsi="Times New Roman"/>
                <w:sz w:val="28"/>
                <w:szCs w:val="28"/>
              </w:rPr>
              <w:t>28.12</w:t>
            </w:r>
          </w:p>
        </w:tc>
        <w:tc>
          <w:tcPr>
            <w:tcW w:w="781" w:type="dxa"/>
          </w:tcPr>
          <w:p w:rsidR="00413813" w:rsidRPr="00FC11D1" w:rsidRDefault="00413813" w:rsidP="00FC11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75" w:type="dxa"/>
          </w:tcPr>
          <w:p w:rsidR="00413813" w:rsidRPr="00FC11D1" w:rsidRDefault="00413813" w:rsidP="00FC11D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11D1">
              <w:rPr>
                <w:rFonts w:ascii="Times New Roman" w:hAnsi="Times New Roman"/>
                <w:color w:val="000000"/>
                <w:sz w:val="28"/>
                <w:szCs w:val="28"/>
              </w:rPr>
              <w:t>Работа над чистоговорками с сонорными согласными н, м, л, р.</w:t>
            </w:r>
          </w:p>
        </w:tc>
      </w:tr>
      <w:tr w:rsidR="00413813" w:rsidRPr="00FC11D1" w:rsidTr="00FC11D1">
        <w:tc>
          <w:tcPr>
            <w:tcW w:w="845" w:type="dxa"/>
          </w:tcPr>
          <w:p w:rsidR="00413813" w:rsidRPr="00FC11D1" w:rsidRDefault="00413813" w:rsidP="00FC11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11D1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849" w:type="dxa"/>
          </w:tcPr>
          <w:p w:rsidR="00413813" w:rsidRPr="00FC11D1" w:rsidRDefault="00413813" w:rsidP="00FC11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13813" w:rsidRPr="00FC11D1" w:rsidRDefault="00413813" w:rsidP="00FC11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11D1">
              <w:rPr>
                <w:rFonts w:ascii="Times New Roman" w:hAnsi="Times New Roman"/>
                <w:sz w:val="28"/>
                <w:szCs w:val="28"/>
              </w:rPr>
              <w:t>11.01</w:t>
            </w:r>
          </w:p>
        </w:tc>
        <w:tc>
          <w:tcPr>
            <w:tcW w:w="781" w:type="dxa"/>
          </w:tcPr>
          <w:p w:rsidR="00413813" w:rsidRPr="00FC11D1" w:rsidRDefault="00413813" w:rsidP="00FC11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75" w:type="dxa"/>
          </w:tcPr>
          <w:p w:rsidR="00413813" w:rsidRPr="00FC11D1" w:rsidRDefault="00413813" w:rsidP="00FC11D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11D1">
              <w:rPr>
                <w:rFonts w:ascii="Times New Roman" w:hAnsi="Times New Roman"/>
                <w:color w:val="000000"/>
                <w:sz w:val="28"/>
                <w:szCs w:val="28"/>
              </w:rPr>
              <w:t>Русская народная сказка «Гуси-лебеди».</w:t>
            </w:r>
          </w:p>
        </w:tc>
      </w:tr>
      <w:tr w:rsidR="00413813" w:rsidRPr="00FC11D1" w:rsidTr="00FC11D1">
        <w:tc>
          <w:tcPr>
            <w:tcW w:w="845" w:type="dxa"/>
          </w:tcPr>
          <w:p w:rsidR="00413813" w:rsidRPr="00FC11D1" w:rsidRDefault="00413813" w:rsidP="00FC11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11D1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849" w:type="dxa"/>
          </w:tcPr>
          <w:p w:rsidR="00413813" w:rsidRPr="00FC11D1" w:rsidRDefault="00413813" w:rsidP="00FC11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13813" w:rsidRPr="00FC11D1" w:rsidRDefault="00413813" w:rsidP="00FC11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11D1">
              <w:rPr>
                <w:rFonts w:ascii="Times New Roman" w:hAnsi="Times New Roman"/>
                <w:sz w:val="28"/>
                <w:szCs w:val="28"/>
              </w:rPr>
              <w:t>14.01</w:t>
            </w:r>
          </w:p>
        </w:tc>
        <w:tc>
          <w:tcPr>
            <w:tcW w:w="781" w:type="dxa"/>
          </w:tcPr>
          <w:p w:rsidR="00413813" w:rsidRPr="00FC11D1" w:rsidRDefault="00413813" w:rsidP="00FC11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75" w:type="dxa"/>
          </w:tcPr>
          <w:p w:rsidR="00413813" w:rsidRPr="00FC11D1" w:rsidRDefault="00413813" w:rsidP="00FC11D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11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Работа над скороговорками с гласными звуками а, о, у,и, ы, э. </w:t>
            </w:r>
          </w:p>
        </w:tc>
      </w:tr>
      <w:tr w:rsidR="00413813" w:rsidRPr="00FC11D1" w:rsidTr="00FC11D1">
        <w:tc>
          <w:tcPr>
            <w:tcW w:w="845" w:type="dxa"/>
          </w:tcPr>
          <w:p w:rsidR="00413813" w:rsidRPr="00FC11D1" w:rsidRDefault="00413813" w:rsidP="00FC11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11D1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849" w:type="dxa"/>
          </w:tcPr>
          <w:p w:rsidR="00413813" w:rsidRPr="00FC11D1" w:rsidRDefault="00413813" w:rsidP="00FC11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13813" w:rsidRPr="00FC11D1" w:rsidRDefault="00413813" w:rsidP="00FC11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11D1">
              <w:rPr>
                <w:rFonts w:ascii="Times New Roman" w:hAnsi="Times New Roman"/>
                <w:sz w:val="28"/>
                <w:szCs w:val="28"/>
              </w:rPr>
              <w:t>18.01</w:t>
            </w:r>
          </w:p>
        </w:tc>
        <w:tc>
          <w:tcPr>
            <w:tcW w:w="781" w:type="dxa"/>
          </w:tcPr>
          <w:p w:rsidR="00413813" w:rsidRPr="00FC11D1" w:rsidRDefault="00413813" w:rsidP="00FC11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75" w:type="dxa"/>
          </w:tcPr>
          <w:p w:rsidR="00413813" w:rsidRPr="00FC11D1" w:rsidRDefault="00413813" w:rsidP="00FC11D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11D1">
              <w:rPr>
                <w:rFonts w:ascii="Times New Roman" w:hAnsi="Times New Roman"/>
                <w:color w:val="000000"/>
                <w:sz w:val="28"/>
                <w:szCs w:val="28"/>
              </w:rPr>
              <w:t>Работа над пословицами о лени.</w:t>
            </w:r>
          </w:p>
        </w:tc>
      </w:tr>
      <w:tr w:rsidR="00413813" w:rsidRPr="00FC11D1" w:rsidTr="00FC11D1">
        <w:tc>
          <w:tcPr>
            <w:tcW w:w="845" w:type="dxa"/>
          </w:tcPr>
          <w:p w:rsidR="00413813" w:rsidRPr="00FC11D1" w:rsidRDefault="00413813" w:rsidP="00FC11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11D1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849" w:type="dxa"/>
          </w:tcPr>
          <w:p w:rsidR="00413813" w:rsidRPr="00FC11D1" w:rsidRDefault="00413813" w:rsidP="00FC11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13813" w:rsidRPr="00FC11D1" w:rsidRDefault="00413813" w:rsidP="00FC11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11D1">
              <w:rPr>
                <w:rFonts w:ascii="Times New Roman" w:hAnsi="Times New Roman"/>
                <w:sz w:val="28"/>
                <w:szCs w:val="28"/>
              </w:rPr>
              <w:t>21.01</w:t>
            </w:r>
          </w:p>
        </w:tc>
        <w:tc>
          <w:tcPr>
            <w:tcW w:w="781" w:type="dxa"/>
          </w:tcPr>
          <w:p w:rsidR="00413813" w:rsidRPr="00FC11D1" w:rsidRDefault="00413813" w:rsidP="00FC11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75" w:type="dxa"/>
          </w:tcPr>
          <w:p w:rsidR="00413813" w:rsidRPr="00FC11D1" w:rsidRDefault="00413813" w:rsidP="00FC11D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11D1">
              <w:rPr>
                <w:rFonts w:ascii="Times New Roman" w:hAnsi="Times New Roman"/>
                <w:color w:val="000000"/>
                <w:sz w:val="28"/>
                <w:szCs w:val="28"/>
              </w:rPr>
              <w:t>Стихотворения о снеге.</w:t>
            </w:r>
          </w:p>
        </w:tc>
      </w:tr>
      <w:tr w:rsidR="00413813" w:rsidRPr="00FC11D1" w:rsidTr="00FC11D1">
        <w:tc>
          <w:tcPr>
            <w:tcW w:w="845" w:type="dxa"/>
          </w:tcPr>
          <w:p w:rsidR="00413813" w:rsidRPr="00FC11D1" w:rsidRDefault="00413813" w:rsidP="00FC11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11D1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849" w:type="dxa"/>
          </w:tcPr>
          <w:p w:rsidR="00413813" w:rsidRPr="00FC11D1" w:rsidRDefault="00413813" w:rsidP="00FC11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13813" w:rsidRPr="00FC11D1" w:rsidRDefault="00413813" w:rsidP="00FC11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11D1">
              <w:rPr>
                <w:rFonts w:ascii="Times New Roman" w:hAnsi="Times New Roman"/>
                <w:sz w:val="28"/>
                <w:szCs w:val="28"/>
              </w:rPr>
              <w:t>25.01</w:t>
            </w:r>
          </w:p>
        </w:tc>
        <w:tc>
          <w:tcPr>
            <w:tcW w:w="781" w:type="dxa"/>
          </w:tcPr>
          <w:p w:rsidR="00413813" w:rsidRPr="00FC11D1" w:rsidRDefault="00413813" w:rsidP="00FC11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75" w:type="dxa"/>
          </w:tcPr>
          <w:p w:rsidR="00413813" w:rsidRPr="00FC11D1" w:rsidRDefault="00413813" w:rsidP="00FC11D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11D1">
              <w:rPr>
                <w:rFonts w:ascii="Times New Roman" w:hAnsi="Times New Roman"/>
                <w:color w:val="000000"/>
                <w:sz w:val="28"/>
                <w:szCs w:val="28"/>
              </w:rPr>
              <w:t>Русская народная сказка «Волк и семеро козлят».</w:t>
            </w:r>
          </w:p>
        </w:tc>
      </w:tr>
      <w:tr w:rsidR="00413813" w:rsidRPr="00FC11D1" w:rsidTr="00FC11D1">
        <w:tc>
          <w:tcPr>
            <w:tcW w:w="845" w:type="dxa"/>
          </w:tcPr>
          <w:p w:rsidR="00413813" w:rsidRPr="00FC11D1" w:rsidRDefault="00413813" w:rsidP="00FC11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11D1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849" w:type="dxa"/>
          </w:tcPr>
          <w:p w:rsidR="00413813" w:rsidRPr="00FC11D1" w:rsidRDefault="00413813" w:rsidP="00FC11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13813" w:rsidRPr="00FC11D1" w:rsidRDefault="00413813" w:rsidP="00FC11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11D1">
              <w:rPr>
                <w:rFonts w:ascii="Times New Roman" w:hAnsi="Times New Roman"/>
                <w:sz w:val="28"/>
                <w:szCs w:val="28"/>
              </w:rPr>
              <w:t>28.01</w:t>
            </w:r>
          </w:p>
        </w:tc>
        <w:tc>
          <w:tcPr>
            <w:tcW w:w="781" w:type="dxa"/>
          </w:tcPr>
          <w:p w:rsidR="00413813" w:rsidRPr="00FC11D1" w:rsidRDefault="00413813" w:rsidP="00FC11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75" w:type="dxa"/>
          </w:tcPr>
          <w:p w:rsidR="00413813" w:rsidRPr="00FC11D1" w:rsidRDefault="00413813" w:rsidP="00FC11D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11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Работа над скороговорками с йотированными гласными я,ё,ю. </w:t>
            </w:r>
          </w:p>
        </w:tc>
      </w:tr>
      <w:tr w:rsidR="00413813" w:rsidRPr="00FC11D1" w:rsidTr="00FC11D1">
        <w:tc>
          <w:tcPr>
            <w:tcW w:w="845" w:type="dxa"/>
          </w:tcPr>
          <w:p w:rsidR="00413813" w:rsidRPr="00FC11D1" w:rsidRDefault="00413813" w:rsidP="00FC11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11D1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849" w:type="dxa"/>
          </w:tcPr>
          <w:p w:rsidR="00413813" w:rsidRPr="00FC11D1" w:rsidRDefault="00413813" w:rsidP="00FC11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13813" w:rsidRPr="00FC11D1" w:rsidRDefault="00413813" w:rsidP="00FC11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11D1">
              <w:rPr>
                <w:rFonts w:ascii="Times New Roman" w:hAnsi="Times New Roman"/>
                <w:sz w:val="28"/>
                <w:szCs w:val="28"/>
              </w:rPr>
              <w:t>01.02</w:t>
            </w:r>
          </w:p>
        </w:tc>
        <w:tc>
          <w:tcPr>
            <w:tcW w:w="781" w:type="dxa"/>
          </w:tcPr>
          <w:p w:rsidR="00413813" w:rsidRPr="00FC11D1" w:rsidRDefault="00413813" w:rsidP="00FC11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75" w:type="dxa"/>
          </w:tcPr>
          <w:p w:rsidR="00413813" w:rsidRPr="00FC11D1" w:rsidRDefault="00413813" w:rsidP="00FC11D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11D1">
              <w:rPr>
                <w:rFonts w:ascii="Times New Roman" w:hAnsi="Times New Roman"/>
                <w:color w:val="000000"/>
                <w:sz w:val="28"/>
                <w:szCs w:val="28"/>
              </w:rPr>
              <w:t>Работа над пословицами о правде.</w:t>
            </w:r>
          </w:p>
        </w:tc>
      </w:tr>
      <w:tr w:rsidR="00413813" w:rsidRPr="00FC11D1" w:rsidTr="00FC11D1">
        <w:tc>
          <w:tcPr>
            <w:tcW w:w="845" w:type="dxa"/>
          </w:tcPr>
          <w:p w:rsidR="00413813" w:rsidRPr="00FC11D1" w:rsidRDefault="00413813" w:rsidP="00FC11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11D1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849" w:type="dxa"/>
          </w:tcPr>
          <w:p w:rsidR="00413813" w:rsidRPr="00FC11D1" w:rsidRDefault="00413813" w:rsidP="00FC11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13813" w:rsidRPr="00FC11D1" w:rsidRDefault="00413813" w:rsidP="00FC11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11D1">
              <w:rPr>
                <w:rFonts w:ascii="Times New Roman" w:hAnsi="Times New Roman"/>
                <w:sz w:val="28"/>
                <w:szCs w:val="28"/>
              </w:rPr>
              <w:t>04.02</w:t>
            </w:r>
          </w:p>
        </w:tc>
        <w:tc>
          <w:tcPr>
            <w:tcW w:w="781" w:type="dxa"/>
          </w:tcPr>
          <w:p w:rsidR="00413813" w:rsidRPr="00FC11D1" w:rsidRDefault="00413813" w:rsidP="00FC11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75" w:type="dxa"/>
          </w:tcPr>
          <w:p w:rsidR="00413813" w:rsidRPr="00FC11D1" w:rsidRDefault="00413813" w:rsidP="00FC11D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11D1">
              <w:rPr>
                <w:rFonts w:ascii="Times New Roman" w:hAnsi="Times New Roman"/>
                <w:color w:val="000000"/>
                <w:sz w:val="28"/>
                <w:szCs w:val="28"/>
              </w:rPr>
              <w:t>Стихотворения о природе зимой.</w:t>
            </w:r>
          </w:p>
        </w:tc>
      </w:tr>
      <w:tr w:rsidR="00413813" w:rsidRPr="00FC11D1" w:rsidTr="00FC11D1">
        <w:tc>
          <w:tcPr>
            <w:tcW w:w="845" w:type="dxa"/>
          </w:tcPr>
          <w:p w:rsidR="00413813" w:rsidRPr="00FC11D1" w:rsidRDefault="00413813" w:rsidP="00FC11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11D1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849" w:type="dxa"/>
          </w:tcPr>
          <w:p w:rsidR="00413813" w:rsidRPr="00FC11D1" w:rsidRDefault="00413813" w:rsidP="00FC11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13813" w:rsidRPr="00FC11D1" w:rsidRDefault="00413813" w:rsidP="00FC11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11D1">
              <w:rPr>
                <w:rFonts w:ascii="Times New Roman" w:hAnsi="Times New Roman"/>
                <w:sz w:val="28"/>
                <w:szCs w:val="28"/>
              </w:rPr>
              <w:t>08.02</w:t>
            </w:r>
          </w:p>
        </w:tc>
        <w:tc>
          <w:tcPr>
            <w:tcW w:w="781" w:type="dxa"/>
          </w:tcPr>
          <w:p w:rsidR="00413813" w:rsidRPr="00FC11D1" w:rsidRDefault="00413813" w:rsidP="00FC11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75" w:type="dxa"/>
          </w:tcPr>
          <w:p w:rsidR="00413813" w:rsidRPr="00FC11D1" w:rsidRDefault="00413813" w:rsidP="00FC11D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11D1">
              <w:rPr>
                <w:rFonts w:ascii="Times New Roman" w:hAnsi="Times New Roman"/>
                <w:color w:val="000000"/>
                <w:sz w:val="28"/>
                <w:szCs w:val="28"/>
              </w:rPr>
              <w:t>Русская народная сказка «Морозко».</w:t>
            </w:r>
          </w:p>
        </w:tc>
      </w:tr>
      <w:tr w:rsidR="00413813" w:rsidRPr="00FC11D1" w:rsidTr="00FC11D1">
        <w:tc>
          <w:tcPr>
            <w:tcW w:w="845" w:type="dxa"/>
          </w:tcPr>
          <w:p w:rsidR="00413813" w:rsidRPr="00FC11D1" w:rsidRDefault="00413813" w:rsidP="00FC11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11D1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849" w:type="dxa"/>
          </w:tcPr>
          <w:p w:rsidR="00413813" w:rsidRPr="00FC11D1" w:rsidRDefault="00413813" w:rsidP="00FC11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13813" w:rsidRPr="00FC11D1" w:rsidRDefault="00413813" w:rsidP="00FC11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11D1">
              <w:rPr>
                <w:rFonts w:ascii="Times New Roman" w:hAnsi="Times New Roman"/>
                <w:sz w:val="28"/>
                <w:szCs w:val="28"/>
              </w:rPr>
              <w:t>11.02</w:t>
            </w:r>
          </w:p>
        </w:tc>
        <w:tc>
          <w:tcPr>
            <w:tcW w:w="781" w:type="dxa"/>
          </w:tcPr>
          <w:p w:rsidR="00413813" w:rsidRPr="00FC11D1" w:rsidRDefault="00413813" w:rsidP="00FC11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75" w:type="dxa"/>
          </w:tcPr>
          <w:p w:rsidR="00413813" w:rsidRPr="00FC11D1" w:rsidRDefault="00413813" w:rsidP="00FC11D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11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Работа над скороговорками с губно-зубными согласными б, п, в, ф </w:t>
            </w:r>
          </w:p>
        </w:tc>
      </w:tr>
      <w:tr w:rsidR="00413813" w:rsidRPr="00FC11D1" w:rsidTr="00FC11D1">
        <w:tc>
          <w:tcPr>
            <w:tcW w:w="845" w:type="dxa"/>
          </w:tcPr>
          <w:p w:rsidR="00413813" w:rsidRPr="00FC11D1" w:rsidRDefault="00413813" w:rsidP="00FC11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11D1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849" w:type="dxa"/>
          </w:tcPr>
          <w:p w:rsidR="00413813" w:rsidRPr="00FC11D1" w:rsidRDefault="00413813" w:rsidP="00FC11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13813" w:rsidRPr="00FC11D1" w:rsidRDefault="00413813" w:rsidP="00FC11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11D1">
              <w:rPr>
                <w:rFonts w:ascii="Times New Roman" w:hAnsi="Times New Roman"/>
                <w:sz w:val="28"/>
                <w:szCs w:val="28"/>
              </w:rPr>
              <w:t>15.02</w:t>
            </w:r>
          </w:p>
        </w:tc>
        <w:tc>
          <w:tcPr>
            <w:tcW w:w="781" w:type="dxa"/>
          </w:tcPr>
          <w:p w:rsidR="00413813" w:rsidRPr="00FC11D1" w:rsidRDefault="00413813" w:rsidP="00FC11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75" w:type="dxa"/>
          </w:tcPr>
          <w:p w:rsidR="00413813" w:rsidRPr="00FC11D1" w:rsidRDefault="00413813" w:rsidP="00FC11D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11D1">
              <w:rPr>
                <w:rFonts w:ascii="Times New Roman" w:hAnsi="Times New Roman"/>
                <w:color w:val="000000"/>
                <w:sz w:val="28"/>
                <w:szCs w:val="28"/>
              </w:rPr>
              <w:t>Работа над пословицами о здоровье.</w:t>
            </w:r>
          </w:p>
        </w:tc>
      </w:tr>
      <w:tr w:rsidR="00413813" w:rsidRPr="00FC11D1" w:rsidTr="00FC11D1">
        <w:tc>
          <w:tcPr>
            <w:tcW w:w="845" w:type="dxa"/>
          </w:tcPr>
          <w:p w:rsidR="00413813" w:rsidRPr="00FC11D1" w:rsidRDefault="00413813" w:rsidP="00FC11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11D1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849" w:type="dxa"/>
          </w:tcPr>
          <w:p w:rsidR="00413813" w:rsidRPr="00FC11D1" w:rsidRDefault="00413813" w:rsidP="00FC11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13813" w:rsidRPr="00FC11D1" w:rsidRDefault="00413813" w:rsidP="00FC11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11D1">
              <w:rPr>
                <w:rFonts w:ascii="Times New Roman" w:hAnsi="Times New Roman"/>
                <w:sz w:val="28"/>
                <w:szCs w:val="28"/>
              </w:rPr>
              <w:t>18.02</w:t>
            </w:r>
          </w:p>
        </w:tc>
        <w:tc>
          <w:tcPr>
            <w:tcW w:w="781" w:type="dxa"/>
          </w:tcPr>
          <w:p w:rsidR="00413813" w:rsidRPr="00FC11D1" w:rsidRDefault="00413813" w:rsidP="00FC11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75" w:type="dxa"/>
          </w:tcPr>
          <w:p w:rsidR="00413813" w:rsidRPr="00FC11D1" w:rsidRDefault="00413813" w:rsidP="00FC11D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11D1">
              <w:rPr>
                <w:rFonts w:ascii="Times New Roman" w:hAnsi="Times New Roman"/>
                <w:color w:val="000000"/>
                <w:sz w:val="28"/>
                <w:szCs w:val="28"/>
              </w:rPr>
              <w:t>Стихотворения о папе.</w:t>
            </w:r>
          </w:p>
        </w:tc>
      </w:tr>
      <w:tr w:rsidR="00413813" w:rsidRPr="00FC11D1" w:rsidTr="00FC11D1">
        <w:tc>
          <w:tcPr>
            <w:tcW w:w="845" w:type="dxa"/>
          </w:tcPr>
          <w:p w:rsidR="00413813" w:rsidRPr="00FC11D1" w:rsidRDefault="00413813" w:rsidP="00FC11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11D1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849" w:type="dxa"/>
          </w:tcPr>
          <w:p w:rsidR="00413813" w:rsidRPr="00FC11D1" w:rsidRDefault="00413813" w:rsidP="00FC11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13813" w:rsidRPr="00FC11D1" w:rsidRDefault="00413813" w:rsidP="00FC11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11D1">
              <w:rPr>
                <w:rFonts w:ascii="Times New Roman" w:hAnsi="Times New Roman"/>
                <w:sz w:val="28"/>
                <w:szCs w:val="28"/>
              </w:rPr>
              <w:t>01.03</w:t>
            </w:r>
          </w:p>
        </w:tc>
        <w:tc>
          <w:tcPr>
            <w:tcW w:w="781" w:type="dxa"/>
          </w:tcPr>
          <w:p w:rsidR="00413813" w:rsidRPr="00FC11D1" w:rsidRDefault="00413813" w:rsidP="00FC11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75" w:type="dxa"/>
          </w:tcPr>
          <w:p w:rsidR="00413813" w:rsidRPr="00FC11D1" w:rsidRDefault="00413813" w:rsidP="00FC11D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11D1">
              <w:rPr>
                <w:rFonts w:ascii="Times New Roman" w:hAnsi="Times New Roman"/>
                <w:color w:val="000000"/>
                <w:sz w:val="28"/>
                <w:szCs w:val="28"/>
              </w:rPr>
              <w:t>Русская народная сказка «Снегурочка».</w:t>
            </w:r>
          </w:p>
        </w:tc>
      </w:tr>
      <w:tr w:rsidR="00413813" w:rsidRPr="00FC11D1" w:rsidTr="00FC11D1">
        <w:tc>
          <w:tcPr>
            <w:tcW w:w="845" w:type="dxa"/>
          </w:tcPr>
          <w:p w:rsidR="00413813" w:rsidRPr="00FC11D1" w:rsidRDefault="00413813" w:rsidP="00FC11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11D1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849" w:type="dxa"/>
          </w:tcPr>
          <w:p w:rsidR="00413813" w:rsidRPr="00FC11D1" w:rsidRDefault="00413813" w:rsidP="00FC11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13813" w:rsidRPr="00FC11D1" w:rsidRDefault="00413813" w:rsidP="00FC11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11D1">
              <w:rPr>
                <w:rFonts w:ascii="Times New Roman" w:hAnsi="Times New Roman"/>
                <w:sz w:val="28"/>
                <w:szCs w:val="28"/>
              </w:rPr>
              <w:t>04.03</w:t>
            </w:r>
          </w:p>
        </w:tc>
        <w:tc>
          <w:tcPr>
            <w:tcW w:w="781" w:type="dxa"/>
          </w:tcPr>
          <w:p w:rsidR="00413813" w:rsidRPr="00FC11D1" w:rsidRDefault="00413813" w:rsidP="00FC11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75" w:type="dxa"/>
          </w:tcPr>
          <w:p w:rsidR="00413813" w:rsidRPr="00FC11D1" w:rsidRDefault="00413813" w:rsidP="00FC11D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11D1">
              <w:rPr>
                <w:rFonts w:ascii="Times New Roman" w:hAnsi="Times New Roman"/>
                <w:color w:val="000000"/>
                <w:sz w:val="28"/>
                <w:szCs w:val="28"/>
              </w:rPr>
              <w:t>Стихотворения о маме, бабушке.</w:t>
            </w:r>
          </w:p>
        </w:tc>
      </w:tr>
      <w:tr w:rsidR="00413813" w:rsidRPr="00FC11D1" w:rsidTr="00FC11D1">
        <w:tc>
          <w:tcPr>
            <w:tcW w:w="845" w:type="dxa"/>
          </w:tcPr>
          <w:p w:rsidR="00413813" w:rsidRPr="00FC11D1" w:rsidRDefault="00413813" w:rsidP="00FC11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11D1"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849" w:type="dxa"/>
          </w:tcPr>
          <w:p w:rsidR="00413813" w:rsidRPr="00FC11D1" w:rsidRDefault="00413813" w:rsidP="00FC11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13813" w:rsidRPr="00FC11D1" w:rsidRDefault="00413813" w:rsidP="00FC11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11D1">
              <w:rPr>
                <w:rFonts w:ascii="Times New Roman" w:hAnsi="Times New Roman"/>
                <w:sz w:val="28"/>
                <w:szCs w:val="28"/>
              </w:rPr>
              <w:t>11.03</w:t>
            </w:r>
          </w:p>
        </w:tc>
        <w:tc>
          <w:tcPr>
            <w:tcW w:w="781" w:type="dxa"/>
          </w:tcPr>
          <w:p w:rsidR="00413813" w:rsidRPr="00FC11D1" w:rsidRDefault="00413813" w:rsidP="00FC11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75" w:type="dxa"/>
          </w:tcPr>
          <w:p w:rsidR="00413813" w:rsidRPr="00FC11D1" w:rsidRDefault="00413813" w:rsidP="00FC11D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11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Работа над скороговорками с горловыми согласными к, г, х. </w:t>
            </w:r>
          </w:p>
        </w:tc>
      </w:tr>
      <w:tr w:rsidR="00413813" w:rsidRPr="00FC11D1" w:rsidTr="00FC11D1">
        <w:tc>
          <w:tcPr>
            <w:tcW w:w="845" w:type="dxa"/>
          </w:tcPr>
          <w:p w:rsidR="00413813" w:rsidRPr="00FC11D1" w:rsidRDefault="00413813" w:rsidP="00FC11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11D1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849" w:type="dxa"/>
          </w:tcPr>
          <w:p w:rsidR="00413813" w:rsidRPr="00FC11D1" w:rsidRDefault="00413813" w:rsidP="00FC11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13813" w:rsidRPr="00FC11D1" w:rsidRDefault="00413813" w:rsidP="00FC11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11D1">
              <w:rPr>
                <w:rFonts w:ascii="Times New Roman" w:hAnsi="Times New Roman"/>
                <w:sz w:val="28"/>
                <w:szCs w:val="28"/>
              </w:rPr>
              <w:t>15.03</w:t>
            </w:r>
          </w:p>
        </w:tc>
        <w:tc>
          <w:tcPr>
            <w:tcW w:w="781" w:type="dxa"/>
          </w:tcPr>
          <w:p w:rsidR="00413813" w:rsidRPr="00FC11D1" w:rsidRDefault="00413813" w:rsidP="00FC11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75" w:type="dxa"/>
          </w:tcPr>
          <w:p w:rsidR="00413813" w:rsidRPr="00FC11D1" w:rsidRDefault="00413813" w:rsidP="00FC11D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11D1">
              <w:rPr>
                <w:rFonts w:ascii="Times New Roman" w:hAnsi="Times New Roman"/>
                <w:color w:val="000000"/>
                <w:sz w:val="28"/>
                <w:szCs w:val="28"/>
              </w:rPr>
              <w:t>Работа над пословицами о хлебе.</w:t>
            </w:r>
          </w:p>
        </w:tc>
      </w:tr>
      <w:tr w:rsidR="00413813" w:rsidRPr="00FC11D1" w:rsidTr="00FC11D1">
        <w:tc>
          <w:tcPr>
            <w:tcW w:w="845" w:type="dxa"/>
          </w:tcPr>
          <w:p w:rsidR="00413813" w:rsidRPr="00FC11D1" w:rsidRDefault="00413813" w:rsidP="00FC11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11D1"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849" w:type="dxa"/>
          </w:tcPr>
          <w:p w:rsidR="00413813" w:rsidRPr="00FC11D1" w:rsidRDefault="00413813" w:rsidP="00FC11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13813" w:rsidRPr="00FC11D1" w:rsidRDefault="00413813" w:rsidP="00FC11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11D1">
              <w:rPr>
                <w:rFonts w:ascii="Times New Roman" w:hAnsi="Times New Roman"/>
                <w:sz w:val="28"/>
                <w:szCs w:val="28"/>
              </w:rPr>
              <w:t>18.03</w:t>
            </w:r>
          </w:p>
        </w:tc>
        <w:tc>
          <w:tcPr>
            <w:tcW w:w="781" w:type="dxa"/>
          </w:tcPr>
          <w:p w:rsidR="00413813" w:rsidRPr="00FC11D1" w:rsidRDefault="00413813" w:rsidP="00FC11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75" w:type="dxa"/>
          </w:tcPr>
          <w:p w:rsidR="00413813" w:rsidRPr="00FC11D1" w:rsidRDefault="00413813" w:rsidP="00FC11D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11D1">
              <w:rPr>
                <w:rFonts w:ascii="Times New Roman" w:hAnsi="Times New Roman"/>
                <w:color w:val="000000"/>
                <w:sz w:val="28"/>
                <w:szCs w:val="28"/>
              </w:rPr>
              <w:t>Русская народная сказка «Колобок».</w:t>
            </w:r>
          </w:p>
        </w:tc>
      </w:tr>
      <w:tr w:rsidR="00413813" w:rsidRPr="00FC11D1" w:rsidTr="00FC11D1">
        <w:tc>
          <w:tcPr>
            <w:tcW w:w="845" w:type="dxa"/>
          </w:tcPr>
          <w:p w:rsidR="00413813" w:rsidRPr="00FC11D1" w:rsidRDefault="00413813" w:rsidP="00FC11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11D1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849" w:type="dxa"/>
          </w:tcPr>
          <w:p w:rsidR="00413813" w:rsidRPr="00FC11D1" w:rsidRDefault="00413813" w:rsidP="00FC11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13813" w:rsidRPr="00FC11D1" w:rsidRDefault="00413813" w:rsidP="00FC11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11D1">
              <w:rPr>
                <w:rFonts w:ascii="Times New Roman" w:hAnsi="Times New Roman"/>
                <w:sz w:val="28"/>
                <w:szCs w:val="28"/>
              </w:rPr>
              <w:t>29.03</w:t>
            </w:r>
          </w:p>
        </w:tc>
        <w:tc>
          <w:tcPr>
            <w:tcW w:w="781" w:type="dxa"/>
          </w:tcPr>
          <w:p w:rsidR="00413813" w:rsidRPr="00FC11D1" w:rsidRDefault="00413813" w:rsidP="00FC11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75" w:type="dxa"/>
          </w:tcPr>
          <w:p w:rsidR="00413813" w:rsidRPr="00FC11D1" w:rsidRDefault="00413813" w:rsidP="00FC11D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11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Работа над скороговорками со свистящими согласными с, з, ц. </w:t>
            </w:r>
          </w:p>
        </w:tc>
      </w:tr>
      <w:tr w:rsidR="00413813" w:rsidRPr="00FC11D1" w:rsidTr="00FC11D1">
        <w:tc>
          <w:tcPr>
            <w:tcW w:w="845" w:type="dxa"/>
          </w:tcPr>
          <w:p w:rsidR="00413813" w:rsidRPr="00FC11D1" w:rsidRDefault="00413813" w:rsidP="00FC11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11D1"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849" w:type="dxa"/>
          </w:tcPr>
          <w:p w:rsidR="00413813" w:rsidRPr="00FC11D1" w:rsidRDefault="00413813" w:rsidP="00FC11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13813" w:rsidRPr="00FC11D1" w:rsidRDefault="00413813" w:rsidP="00FC11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11D1">
              <w:rPr>
                <w:rFonts w:ascii="Times New Roman" w:hAnsi="Times New Roman"/>
                <w:sz w:val="28"/>
                <w:szCs w:val="28"/>
              </w:rPr>
              <w:t>01.04</w:t>
            </w:r>
          </w:p>
        </w:tc>
        <w:tc>
          <w:tcPr>
            <w:tcW w:w="781" w:type="dxa"/>
          </w:tcPr>
          <w:p w:rsidR="00413813" w:rsidRPr="00FC11D1" w:rsidRDefault="00413813" w:rsidP="00FC11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75" w:type="dxa"/>
          </w:tcPr>
          <w:p w:rsidR="00413813" w:rsidRPr="00FC11D1" w:rsidRDefault="00413813" w:rsidP="00FC11D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11D1">
              <w:rPr>
                <w:rFonts w:ascii="Times New Roman" w:hAnsi="Times New Roman"/>
                <w:color w:val="000000"/>
                <w:sz w:val="28"/>
                <w:szCs w:val="28"/>
              </w:rPr>
              <w:t>Работа над пословицами об учении. Подбор пословиц к произведению.</w:t>
            </w:r>
          </w:p>
        </w:tc>
      </w:tr>
      <w:tr w:rsidR="00413813" w:rsidRPr="00FC11D1" w:rsidTr="00FC11D1">
        <w:tc>
          <w:tcPr>
            <w:tcW w:w="845" w:type="dxa"/>
          </w:tcPr>
          <w:p w:rsidR="00413813" w:rsidRPr="00FC11D1" w:rsidRDefault="00413813" w:rsidP="00FC11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11D1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849" w:type="dxa"/>
          </w:tcPr>
          <w:p w:rsidR="00413813" w:rsidRPr="00FC11D1" w:rsidRDefault="00413813" w:rsidP="00FC11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13813" w:rsidRPr="00FC11D1" w:rsidRDefault="00413813" w:rsidP="00FC11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11D1">
              <w:rPr>
                <w:rFonts w:ascii="Times New Roman" w:hAnsi="Times New Roman"/>
                <w:sz w:val="28"/>
                <w:szCs w:val="28"/>
              </w:rPr>
              <w:t>05.04</w:t>
            </w:r>
          </w:p>
        </w:tc>
        <w:tc>
          <w:tcPr>
            <w:tcW w:w="781" w:type="dxa"/>
          </w:tcPr>
          <w:p w:rsidR="00413813" w:rsidRPr="00FC11D1" w:rsidRDefault="00413813" w:rsidP="00FC11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75" w:type="dxa"/>
          </w:tcPr>
          <w:p w:rsidR="00413813" w:rsidRPr="00FC11D1" w:rsidRDefault="00413813" w:rsidP="00FC11D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11D1">
              <w:rPr>
                <w:rFonts w:ascii="Times New Roman" w:hAnsi="Times New Roman"/>
                <w:color w:val="000000"/>
                <w:sz w:val="28"/>
                <w:szCs w:val="28"/>
              </w:rPr>
              <w:t>Стихотворения о весне.</w:t>
            </w:r>
          </w:p>
        </w:tc>
      </w:tr>
      <w:tr w:rsidR="00413813" w:rsidRPr="00FC11D1" w:rsidTr="00FC11D1">
        <w:tc>
          <w:tcPr>
            <w:tcW w:w="845" w:type="dxa"/>
          </w:tcPr>
          <w:p w:rsidR="00413813" w:rsidRPr="00FC11D1" w:rsidRDefault="00413813" w:rsidP="00FC11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11D1"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849" w:type="dxa"/>
          </w:tcPr>
          <w:p w:rsidR="00413813" w:rsidRPr="00FC11D1" w:rsidRDefault="00413813" w:rsidP="00FC11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13813" w:rsidRPr="00FC11D1" w:rsidRDefault="00413813" w:rsidP="00FC11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11D1">
              <w:rPr>
                <w:rFonts w:ascii="Times New Roman" w:hAnsi="Times New Roman"/>
                <w:sz w:val="28"/>
                <w:szCs w:val="28"/>
              </w:rPr>
              <w:t>08.04</w:t>
            </w:r>
          </w:p>
        </w:tc>
        <w:tc>
          <w:tcPr>
            <w:tcW w:w="781" w:type="dxa"/>
          </w:tcPr>
          <w:p w:rsidR="00413813" w:rsidRPr="00FC11D1" w:rsidRDefault="00413813" w:rsidP="00FC11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75" w:type="dxa"/>
          </w:tcPr>
          <w:p w:rsidR="00413813" w:rsidRPr="00FC11D1" w:rsidRDefault="00413813" w:rsidP="00FC11D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11D1">
              <w:rPr>
                <w:rFonts w:ascii="Times New Roman" w:hAnsi="Times New Roman"/>
                <w:color w:val="000000"/>
                <w:sz w:val="28"/>
                <w:szCs w:val="28"/>
              </w:rPr>
              <w:t>Русская народная сказка «Колосок».</w:t>
            </w:r>
          </w:p>
        </w:tc>
      </w:tr>
      <w:tr w:rsidR="00413813" w:rsidRPr="00FC11D1" w:rsidTr="00FC11D1">
        <w:tc>
          <w:tcPr>
            <w:tcW w:w="845" w:type="dxa"/>
          </w:tcPr>
          <w:p w:rsidR="00413813" w:rsidRPr="00FC11D1" w:rsidRDefault="00413813" w:rsidP="00FC11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11D1"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849" w:type="dxa"/>
          </w:tcPr>
          <w:p w:rsidR="00413813" w:rsidRPr="00FC11D1" w:rsidRDefault="00413813" w:rsidP="00FC11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13813" w:rsidRPr="00FC11D1" w:rsidRDefault="00413813" w:rsidP="00FC11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11D1">
              <w:rPr>
                <w:rFonts w:ascii="Times New Roman" w:hAnsi="Times New Roman"/>
                <w:sz w:val="28"/>
                <w:szCs w:val="28"/>
              </w:rPr>
              <w:t>12.04</w:t>
            </w:r>
          </w:p>
        </w:tc>
        <w:tc>
          <w:tcPr>
            <w:tcW w:w="781" w:type="dxa"/>
          </w:tcPr>
          <w:p w:rsidR="00413813" w:rsidRPr="00FC11D1" w:rsidRDefault="00413813" w:rsidP="00FC11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75" w:type="dxa"/>
          </w:tcPr>
          <w:p w:rsidR="00413813" w:rsidRPr="00FC11D1" w:rsidRDefault="00413813" w:rsidP="00FC11D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11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Работа над скороговорками с согласными д, т. </w:t>
            </w:r>
          </w:p>
        </w:tc>
      </w:tr>
      <w:tr w:rsidR="00413813" w:rsidRPr="00FC11D1" w:rsidTr="00FC11D1">
        <w:tc>
          <w:tcPr>
            <w:tcW w:w="845" w:type="dxa"/>
          </w:tcPr>
          <w:p w:rsidR="00413813" w:rsidRPr="00FC11D1" w:rsidRDefault="00413813" w:rsidP="00FC11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11D1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849" w:type="dxa"/>
          </w:tcPr>
          <w:p w:rsidR="00413813" w:rsidRPr="00FC11D1" w:rsidRDefault="00413813" w:rsidP="00FC11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13813" w:rsidRPr="00FC11D1" w:rsidRDefault="00413813" w:rsidP="00FC11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11D1">
              <w:rPr>
                <w:rFonts w:ascii="Times New Roman" w:hAnsi="Times New Roman"/>
                <w:sz w:val="28"/>
                <w:szCs w:val="28"/>
              </w:rPr>
              <w:t>15.04</w:t>
            </w:r>
          </w:p>
        </w:tc>
        <w:tc>
          <w:tcPr>
            <w:tcW w:w="781" w:type="dxa"/>
          </w:tcPr>
          <w:p w:rsidR="00413813" w:rsidRPr="00FC11D1" w:rsidRDefault="00413813" w:rsidP="00FC11D1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8"/>
                <w:szCs w:val="28"/>
              </w:rPr>
            </w:pPr>
          </w:p>
        </w:tc>
        <w:tc>
          <w:tcPr>
            <w:tcW w:w="6875" w:type="dxa"/>
          </w:tcPr>
          <w:p w:rsidR="00413813" w:rsidRPr="00FC11D1" w:rsidRDefault="00413813" w:rsidP="00FC11D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11D1">
              <w:rPr>
                <w:rFonts w:ascii="Times New Roman" w:hAnsi="Times New Roman"/>
                <w:color w:val="000000"/>
                <w:sz w:val="28"/>
                <w:szCs w:val="28"/>
              </w:rPr>
              <w:t>Работа над пословицами о дружбе. Подбор пословиц к произведению.</w:t>
            </w:r>
          </w:p>
        </w:tc>
      </w:tr>
      <w:tr w:rsidR="00413813" w:rsidRPr="00FC11D1" w:rsidTr="00FC11D1">
        <w:tc>
          <w:tcPr>
            <w:tcW w:w="845" w:type="dxa"/>
          </w:tcPr>
          <w:p w:rsidR="00413813" w:rsidRPr="00FC11D1" w:rsidRDefault="00413813" w:rsidP="00FC11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11D1"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849" w:type="dxa"/>
          </w:tcPr>
          <w:p w:rsidR="00413813" w:rsidRPr="00FC11D1" w:rsidRDefault="00413813" w:rsidP="00FC11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13813" w:rsidRPr="00FC11D1" w:rsidRDefault="00413813" w:rsidP="00FC11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11D1">
              <w:rPr>
                <w:rFonts w:ascii="Times New Roman" w:hAnsi="Times New Roman"/>
                <w:sz w:val="28"/>
                <w:szCs w:val="28"/>
              </w:rPr>
              <w:t>19.04</w:t>
            </w:r>
          </w:p>
        </w:tc>
        <w:tc>
          <w:tcPr>
            <w:tcW w:w="781" w:type="dxa"/>
          </w:tcPr>
          <w:p w:rsidR="00413813" w:rsidRPr="00FC11D1" w:rsidRDefault="00413813" w:rsidP="00FC11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75" w:type="dxa"/>
          </w:tcPr>
          <w:p w:rsidR="00413813" w:rsidRPr="00FC11D1" w:rsidRDefault="00413813" w:rsidP="00FC11D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11D1">
              <w:rPr>
                <w:rFonts w:ascii="Times New Roman" w:hAnsi="Times New Roman"/>
                <w:color w:val="000000"/>
                <w:sz w:val="28"/>
                <w:szCs w:val="28"/>
              </w:rPr>
              <w:t>Стихотворения о природе весной.</w:t>
            </w:r>
          </w:p>
        </w:tc>
      </w:tr>
      <w:tr w:rsidR="00413813" w:rsidRPr="00FC11D1" w:rsidTr="00FC11D1">
        <w:tc>
          <w:tcPr>
            <w:tcW w:w="845" w:type="dxa"/>
          </w:tcPr>
          <w:p w:rsidR="00413813" w:rsidRPr="00FC11D1" w:rsidRDefault="00413813" w:rsidP="00FC11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11D1"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849" w:type="dxa"/>
          </w:tcPr>
          <w:p w:rsidR="00413813" w:rsidRPr="00FC11D1" w:rsidRDefault="00413813" w:rsidP="00FC11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13813" w:rsidRPr="00FC11D1" w:rsidRDefault="00413813" w:rsidP="00FC11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11D1">
              <w:rPr>
                <w:rFonts w:ascii="Times New Roman" w:hAnsi="Times New Roman"/>
                <w:sz w:val="28"/>
                <w:szCs w:val="28"/>
              </w:rPr>
              <w:t>22.04</w:t>
            </w:r>
          </w:p>
        </w:tc>
        <w:tc>
          <w:tcPr>
            <w:tcW w:w="781" w:type="dxa"/>
          </w:tcPr>
          <w:p w:rsidR="00413813" w:rsidRPr="00FC11D1" w:rsidRDefault="00413813" w:rsidP="00FC11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75" w:type="dxa"/>
          </w:tcPr>
          <w:p w:rsidR="00413813" w:rsidRPr="00FC11D1" w:rsidRDefault="00413813" w:rsidP="00FC11D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11D1">
              <w:rPr>
                <w:rFonts w:ascii="Times New Roman" w:hAnsi="Times New Roman"/>
                <w:color w:val="000000"/>
                <w:sz w:val="28"/>
                <w:szCs w:val="28"/>
              </w:rPr>
              <w:t>Русская народная сказка «Волк и лиса».</w:t>
            </w:r>
          </w:p>
        </w:tc>
      </w:tr>
      <w:tr w:rsidR="00413813" w:rsidRPr="00FC11D1" w:rsidTr="00FC11D1">
        <w:tc>
          <w:tcPr>
            <w:tcW w:w="845" w:type="dxa"/>
          </w:tcPr>
          <w:p w:rsidR="00413813" w:rsidRPr="00FC11D1" w:rsidRDefault="00413813" w:rsidP="00FC11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11D1"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849" w:type="dxa"/>
          </w:tcPr>
          <w:p w:rsidR="00413813" w:rsidRPr="00FC11D1" w:rsidRDefault="00413813" w:rsidP="00FC11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13813" w:rsidRPr="00FC11D1" w:rsidRDefault="00413813" w:rsidP="00FC11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11D1">
              <w:rPr>
                <w:rFonts w:ascii="Times New Roman" w:hAnsi="Times New Roman"/>
                <w:sz w:val="28"/>
                <w:szCs w:val="28"/>
              </w:rPr>
              <w:t>26.04</w:t>
            </w:r>
          </w:p>
        </w:tc>
        <w:tc>
          <w:tcPr>
            <w:tcW w:w="781" w:type="dxa"/>
          </w:tcPr>
          <w:p w:rsidR="00413813" w:rsidRPr="00FC11D1" w:rsidRDefault="00413813" w:rsidP="00FC11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75" w:type="dxa"/>
          </w:tcPr>
          <w:p w:rsidR="00413813" w:rsidRPr="00FC11D1" w:rsidRDefault="00413813" w:rsidP="00FC11D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11D1">
              <w:rPr>
                <w:rFonts w:ascii="Times New Roman" w:hAnsi="Times New Roman"/>
                <w:color w:val="000000"/>
                <w:sz w:val="28"/>
                <w:szCs w:val="28"/>
              </w:rPr>
              <w:t>Работа над скороговорками с шипящими согласными ш, ж, ч, щ.</w:t>
            </w:r>
          </w:p>
        </w:tc>
      </w:tr>
      <w:tr w:rsidR="00413813" w:rsidRPr="00FC11D1" w:rsidTr="00FC11D1">
        <w:tc>
          <w:tcPr>
            <w:tcW w:w="845" w:type="dxa"/>
          </w:tcPr>
          <w:p w:rsidR="00413813" w:rsidRPr="00FC11D1" w:rsidRDefault="00413813" w:rsidP="00FC11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11D1"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849" w:type="dxa"/>
          </w:tcPr>
          <w:p w:rsidR="00413813" w:rsidRPr="00FC11D1" w:rsidRDefault="00413813" w:rsidP="00FC11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13813" w:rsidRPr="00FC11D1" w:rsidRDefault="00413813" w:rsidP="00FC11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11D1">
              <w:rPr>
                <w:rFonts w:ascii="Times New Roman" w:hAnsi="Times New Roman"/>
                <w:sz w:val="28"/>
                <w:szCs w:val="28"/>
              </w:rPr>
              <w:t>29.04</w:t>
            </w:r>
          </w:p>
        </w:tc>
        <w:tc>
          <w:tcPr>
            <w:tcW w:w="781" w:type="dxa"/>
          </w:tcPr>
          <w:p w:rsidR="00413813" w:rsidRPr="00FC11D1" w:rsidRDefault="00413813" w:rsidP="00FC11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75" w:type="dxa"/>
          </w:tcPr>
          <w:p w:rsidR="00413813" w:rsidRPr="00FC11D1" w:rsidRDefault="00413813" w:rsidP="00FC11D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11D1">
              <w:rPr>
                <w:rFonts w:ascii="Times New Roman" w:hAnsi="Times New Roman"/>
                <w:color w:val="000000"/>
                <w:sz w:val="28"/>
                <w:szCs w:val="28"/>
              </w:rPr>
              <w:t>Работа над пословицами о труде. Подбор пословиц к произведению.</w:t>
            </w:r>
          </w:p>
        </w:tc>
      </w:tr>
      <w:tr w:rsidR="00413813" w:rsidRPr="00FC11D1" w:rsidTr="00FC11D1">
        <w:tc>
          <w:tcPr>
            <w:tcW w:w="845" w:type="dxa"/>
          </w:tcPr>
          <w:p w:rsidR="00413813" w:rsidRPr="00FC11D1" w:rsidRDefault="00413813" w:rsidP="00FC11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11D1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849" w:type="dxa"/>
          </w:tcPr>
          <w:p w:rsidR="00413813" w:rsidRPr="00FC11D1" w:rsidRDefault="00413813" w:rsidP="00FC11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13813" w:rsidRPr="00FC11D1" w:rsidRDefault="00413813" w:rsidP="00FC11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11D1">
              <w:rPr>
                <w:rFonts w:ascii="Times New Roman" w:hAnsi="Times New Roman"/>
                <w:sz w:val="28"/>
                <w:szCs w:val="28"/>
              </w:rPr>
              <w:t>03.05</w:t>
            </w:r>
          </w:p>
        </w:tc>
        <w:tc>
          <w:tcPr>
            <w:tcW w:w="781" w:type="dxa"/>
          </w:tcPr>
          <w:p w:rsidR="00413813" w:rsidRPr="00FC11D1" w:rsidRDefault="00413813" w:rsidP="00FC11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75" w:type="dxa"/>
          </w:tcPr>
          <w:p w:rsidR="00413813" w:rsidRPr="00FC11D1" w:rsidRDefault="00413813" w:rsidP="00FC11D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11D1">
              <w:rPr>
                <w:rFonts w:ascii="Times New Roman" w:hAnsi="Times New Roman"/>
                <w:color w:val="000000"/>
                <w:sz w:val="28"/>
                <w:szCs w:val="28"/>
              </w:rPr>
              <w:t>Стихотворения про День Победы.</w:t>
            </w:r>
          </w:p>
        </w:tc>
      </w:tr>
      <w:tr w:rsidR="00413813" w:rsidRPr="00FC11D1" w:rsidTr="00FC11D1">
        <w:tc>
          <w:tcPr>
            <w:tcW w:w="845" w:type="dxa"/>
          </w:tcPr>
          <w:p w:rsidR="00413813" w:rsidRPr="00FC11D1" w:rsidRDefault="00413813" w:rsidP="00FC11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11D1"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849" w:type="dxa"/>
          </w:tcPr>
          <w:p w:rsidR="00413813" w:rsidRPr="00FC11D1" w:rsidRDefault="00413813" w:rsidP="00FC11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13813" w:rsidRPr="00FC11D1" w:rsidRDefault="00413813" w:rsidP="00FC11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11D1">
              <w:rPr>
                <w:rFonts w:ascii="Times New Roman" w:hAnsi="Times New Roman"/>
                <w:sz w:val="28"/>
                <w:szCs w:val="28"/>
              </w:rPr>
              <w:t>06.05</w:t>
            </w:r>
          </w:p>
        </w:tc>
        <w:tc>
          <w:tcPr>
            <w:tcW w:w="781" w:type="dxa"/>
          </w:tcPr>
          <w:p w:rsidR="00413813" w:rsidRPr="00FC11D1" w:rsidRDefault="00413813" w:rsidP="00FC11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75" w:type="dxa"/>
          </w:tcPr>
          <w:p w:rsidR="00413813" w:rsidRPr="00FC11D1" w:rsidRDefault="00413813" w:rsidP="00FC11D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11D1">
              <w:rPr>
                <w:rFonts w:ascii="Times New Roman" w:hAnsi="Times New Roman"/>
                <w:color w:val="000000"/>
                <w:sz w:val="28"/>
                <w:szCs w:val="28"/>
              </w:rPr>
              <w:t>Русская народная сказка «Лисичка со скалочкой».</w:t>
            </w:r>
          </w:p>
        </w:tc>
      </w:tr>
      <w:tr w:rsidR="00413813" w:rsidRPr="00FC11D1" w:rsidTr="00FC11D1">
        <w:tc>
          <w:tcPr>
            <w:tcW w:w="845" w:type="dxa"/>
          </w:tcPr>
          <w:p w:rsidR="00413813" w:rsidRPr="00FC11D1" w:rsidRDefault="00413813" w:rsidP="00FC11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11D1"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849" w:type="dxa"/>
          </w:tcPr>
          <w:p w:rsidR="00413813" w:rsidRPr="00FC11D1" w:rsidRDefault="00413813" w:rsidP="00FC11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13813" w:rsidRPr="00FC11D1" w:rsidRDefault="00413813" w:rsidP="00FC11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11D1">
              <w:rPr>
                <w:rFonts w:ascii="Times New Roman" w:hAnsi="Times New Roman"/>
                <w:sz w:val="28"/>
                <w:szCs w:val="28"/>
              </w:rPr>
              <w:t>10.05</w:t>
            </w:r>
          </w:p>
        </w:tc>
        <w:tc>
          <w:tcPr>
            <w:tcW w:w="781" w:type="dxa"/>
          </w:tcPr>
          <w:p w:rsidR="00413813" w:rsidRPr="00FC11D1" w:rsidRDefault="00413813" w:rsidP="00FC11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75" w:type="dxa"/>
          </w:tcPr>
          <w:p w:rsidR="00413813" w:rsidRPr="00FC11D1" w:rsidRDefault="00413813" w:rsidP="00FC11D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11D1">
              <w:rPr>
                <w:rFonts w:ascii="Times New Roman" w:hAnsi="Times New Roman"/>
                <w:color w:val="000000"/>
                <w:sz w:val="28"/>
                <w:szCs w:val="28"/>
              </w:rPr>
              <w:t>Работа над скороговорками с сонорными согласными н, м, л, р.</w:t>
            </w:r>
          </w:p>
        </w:tc>
      </w:tr>
      <w:tr w:rsidR="00413813" w:rsidRPr="00FC11D1" w:rsidTr="00FC11D1">
        <w:tc>
          <w:tcPr>
            <w:tcW w:w="845" w:type="dxa"/>
          </w:tcPr>
          <w:p w:rsidR="00413813" w:rsidRPr="00FC11D1" w:rsidRDefault="00413813" w:rsidP="00FC11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11D1"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849" w:type="dxa"/>
          </w:tcPr>
          <w:p w:rsidR="00413813" w:rsidRPr="00FC11D1" w:rsidRDefault="00413813" w:rsidP="00FC11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13813" w:rsidRPr="00FC11D1" w:rsidRDefault="00413813" w:rsidP="00FC11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11D1">
              <w:rPr>
                <w:rFonts w:ascii="Times New Roman" w:hAnsi="Times New Roman"/>
                <w:sz w:val="28"/>
                <w:szCs w:val="28"/>
              </w:rPr>
              <w:t>13.05</w:t>
            </w:r>
          </w:p>
        </w:tc>
        <w:tc>
          <w:tcPr>
            <w:tcW w:w="781" w:type="dxa"/>
          </w:tcPr>
          <w:p w:rsidR="00413813" w:rsidRPr="00FC11D1" w:rsidRDefault="00413813" w:rsidP="00FC11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75" w:type="dxa"/>
          </w:tcPr>
          <w:p w:rsidR="00413813" w:rsidRPr="00FC11D1" w:rsidRDefault="00413813" w:rsidP="00FC11D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11D1">
              <w:rPr>
                <w:rFonts w:ascii="Times New Roman" w:hAnsi="Times New Roman"/>
                <w:color w:val="000000"/>
                <w:sz w:val="28"/>
                <w:szCs w:val="28"/>
              </w:rPr>
              <w:t>Работа над пословицами. Подбор пословиц к произведению.</w:t>
            </w:r>
          </w:p>
        </w:tc>
      </w:tr>
      <w:tr w:rsidR="00413813" w:rsidRPr="00FC11D1" w:rsidTr="00FC11D1">
        <w:tc>
          <w:tcPr>
            <w:tcW w:w="845" w:type="dxa"/>
          </w:tcPr>
          <w:p w:rsidR="00413813" w:rsidRPr="00FC11D1" w:rsidRDefault="00413813" w:rsidP="00FC11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11D1"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849" w:type="dxa"/>
          </w:tcPr>
          <w:p w:rsidR="00413813" w:rsidRPr="00FC11D1" w:rsidRDefault="00413813" w:rsidP="00FC11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13813" w:rsidRPr="00FC11D1" w:rsidRDefault="00413813" w:rsidP="00FC11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11D1">
              <w:rPr>
                <w:rFonts w:ascii="Times New Roman" w:hAnsi="Times New Roman"/>
                <w:sz w:val="28"/>
                <w:szCs w:val="28"/>
              </w:rPr>
              <w:t>17.05</w:t>
            </w:r>
          </w:p>
        </w:tc>
        <w:tc>
          <w:tcPr>
            <w:tcW w:w="781" w:type="dxa"/>
          </w:tcPr>
          <w:p w:rsidR="00413813" w:rsidRPr="00FC11D1" w:rsidRDefault="00413813" w:rsidP="00FC11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75" w:type="dxa"/>
          </w:tcPr>
          <w:p w:rsidR="00413813" w:rsidRPr="00FC11D1" w:rsidRDefault="00413813" w:rsidP="00FC11D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11D1">
              <w:rPr>
                <w:rFonts w:ascii="Times New Roman" w:hAnsi="Times New Roman"/>
                <w:color w:val="000000"/>
                <w:sz w:val="28"/>
                <w:szCs w:val="28"/>
              </w:rPr>
              <w:t>Стихотворение о лете.</w:t>
            </w:r>
          </w:p>
        </w:tc>
      </w:tr>
      <w:tr w:rsidR="00413813" w:rsidRPr="00FC11D1" w:rsidTr="00FC11D1">
        <w:tc>
          <w:tcPr>
            <w:tcW w:w="845" w:type="dxa"/>
          </w:tcPr>
          <w:p w:rsidR="00413813" w:rsidRPr="00FC11D1" w:rsidRDefault="00413813" w:rsidP="00FC11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11D1"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849" w:type="dxa"/>
          </w:tcPr>
          <w:p w:rsidR="00413813" w:rsidRPr="00FC11D1" w:rsidRDefault="00413813" w:rsidP="00FC11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13813" w:rsidRPr="00FC11D1" w:rsidRDefault="00413813" w:rsidP="00FC11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11D1">
              <w:rPr>
                <w:rFonts w:ascii="Times New Roman" w:hAnsi="Times New Roman"/>
                <w:sz w:val="28"/>
                <w:szCs w:val="28"/>
              </w:rPr>
              <w:t>20.05</w:t>
            </w:r>
          </w:p>
        </w:tc>
        <w:tc>
          <w:tcPr>
            <w:tcW w:w="781" w:type="dxa"/>
          </w:tcPr>
          <w:p w:rsidR="00413813" w:rsidRPr="00FC11D1" w:rsidRDefault="00413813" w:rsidP="00FC11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75" w:type="dxa"/>
          </w:tcPr>
          <w:p w:rsidR="00413813" w:rsidRPr="00FC11D1" w:rsidRDefault="00413813" w:rsidP="00FC11D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11D1">
              <w:rPr>
                <w:rFonts w:ascii="Times New Roman" w:hAnsi="Times New Roman"/>
                <w:color w:val="000000"/>
                <w:sz w:val="28"/>
                <w:szCs w:val="28"/>
              </w:rPr>
              <w:t>Русская народная сказка «Крошечка-Хаврошечка».</w:t>
            </w:r>
          </w:p>
        </w:tc>
      </w:tr>
      <w:tr w:rsidR="00413813" w:rsidRPr="00FC11D1" w:rsidTr="00FC11D1">
        <w:tc>
          <w:tcPr>
            <w:tcW w:w="845" w:type="dxa"/>
          </w:tcPr>
          <w:p w:rsidR="00413813" w:rsidRPr="00FC11D1" w:rsidRDefault="00413813" w:rsidP="00FC11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11D1"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849" w:type="dxa"/>
          </w:tcPr>
          <w:p w:rsidR="00413813" w:rsidRPr="00FC11D1" w:rsidRDefault="00413813" w:rsidP="00FC11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13813" w:rsidRPr="00FC11D1" w:rsidRDefault="00413813" w:rsidP="00FC11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11D1">
              <w:rPr>
                <w:rFonts w:ascii="Times New Roman" w:hAnsi="Times New Roman"/>
                <w:sz w:val="28"/>
                <w:szCs w:val="28"/>
              </w:rPr>
              <w:t>24.05</w:t>
            </w:r>
          </w:p>
        </w:tc>
        <w:tc>
          <w:tcPr>
            <w:tcW w:w="781" w:type="dxa"/>
          </w:tcPr>
          <w:p w:rsidR="00413813" w:rsidRPr="00FC11D1" w:rsidRDefault="00413813" w:rsidP="00FC11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75" w:type="dxa"/>
          </w:tcPr>
          <w:p w:rsidR="00413813" w:rsidRPr="00FC11D1" w:rsidRDefault="00413813" w:rsidP="00FC11D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11D1">
              <w:rPr>
                <w:rFonts w:ascii="Times New Roman" w:hAnsi="Times New Roman"/>
                <w:color w:val="000000"/>
                <w:sz w:val="28"/>
                <w:szCs w:val="28"/>
              </w:rPr>
              <w:t>Работа над скороговорками.</w:t>
            </w:r>
          </w:p>
        </w:tc>
      </w:tr>
    </w:tbl>
    <w:p w:rsidR="00413813" w:rsidRPr="00195A79" w:rsidRDefault="00413813" w:rsidP="00195A79">
      <w:pPr>
        <w:jc w:val="center"/>
        <w:rPr>
          <w:rFonts w:ascii="Times New Roman" w:hAnsi="Times New Roman"/>
          <w:sz w:val="28"/>
          <w:szCs w:val="28"/>
        </w:rPr>
      </w:pPr>
    </w:p>
    <w:sectPr w:rsidR="00413813" w:rsidRPr="00195A79" w:rsidSect="004367AD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0BC9"/>
    <w:rsid w:val="000C47E8"/>
    <w:rsid w:val="000E5420"/>
    <w:rsid w:val="000F343B"/>
    <w:rsid w:val="00195A79"/>
    <w:rsid w:val="001D3278"/>
    <w:rsid w:val="002565E1"/>
    <w:rsid w:val="00281990"/>
    <w:rsid w:val="002C5BEC"/>
    <w:rsid w:val="002D634B"/>
    <w:rsid w:val="003E0A2D"/>
    <w:rsid w:val="00413813"/>
    <w:rsid w:val="00423B8D"/>
    <w:rsid w:val="0043261A"/>
    <w:rsid w:val="004367AD"/>
    <w:rsid w:val="004B2474"/>
    <w:rsid w:val="006A2F00"/>
    <w:rsid w:val="006C08F3"/>
    <w:rsid w:val="007335A2"/>
    <w:rsid w:val="00865656"/>
    <w:rsid w:val="008F2275"/>
    <w:rsid w:val="00931C6C"/>
    <w:rsid w:val="00997227"/>
    <w:rsid w:val="009D17D0"/>
    <w:rsid w:val="009E0BC9"/>
    <w:rsid w:val="00AA41B5"/>
    <w:rsid w:val="00AF2E05"/>
    <w:rsid w:val="00B54A8D"/>
    <w:rsid w:val="00C4654A"/>
    <w:rsid w:val="00D42985"/>
    <w:rsid w:val="00D87178"/>
    <w:rsid w:val="00E07BC6"/>
    <w:rsid w:val="00E52400"/>
    <w:rsid w:val="00EB226F"/>
    <w:rsid w:val="00ED6115"/>
    <w:rsid w:val="00FC11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47E8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95A7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308</TotalTime>
  <Pages>4</Pages>
  <Words>540</Words>
  <Characters>3081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11</cp:revision>
  <cp:lastPrinted>2021-10-20T08:14:00Z</cp:lastPrinted>
  <dcterms:created xsi:type="dcterms:W3CDTF">2021-09-20T07:55:00Z</dcterms:created>
  <dcterms:modified xsi:type="dcterms:W3CDTF">2022-09-22T06:06:00Z</dcterms:modified>
</cp:coreProperties>
</file>